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43" w:rsidRPr="00EA1ED2" w:rsidRDefault="00402443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2443" w:rsidRPr="004D34FB" w:rsidRDefault="00402443" w:rsidP="002217B1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402443" w:rsidRPr="004D34FB" w:rsidRDefault="00402443" w:rsidP="002217B1">
      <w:pPr>
        <w:pStyle w:val="Heading2"/>
        <w:ind w:left="14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402443" w:rsidRPr="004D34FB" w:rsidRDefault="00402443" w:rsidP="002217B1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02443" w:rsidRPr="004D34FB" w:rsidRDefault="00402443" w:rsidP="002217B1">
      <w:pPr>
        <w:pStyle w:val="Heading1"/>
        <w:ind w:left="142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ТОЛПАРОВСКОГО СЕЛЬСКОГО ПОСЕЛЕНИЯ</w:t>
      </w:r>
    </w:p>
    <w:p w:rsidR="00402443" w:rsidRPr="004D34FB" w:rsidRDefault="00402443" w:rsidP="002217B1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402443" w:rsidRPr="00EA1ED2" w:rsidTr="002217B1">
        <w:tc>
          <w:tcPr>
            <w:tcW w:w="10314" w:type="dxa"/>
            <w:gridSpan w:val="3"/>
          </w:tcPr>
          <w:p w:rsidR="00402443" w:rsidRPr="00EA1ED2" w:rsidRDefault="00402443" w:rsidP="002217B1">
            <w:pPr>
              <w:pStyle w:val="Heading5"/>
              <w:ind w:left="142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402443" w:rsidRPr="00EA1ED2" w:rsidRDefault="00402443" w:rsidP="002217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443" w:rsidRPr="004D34FB" w:rsidTr="002217B1">
        <w:tc>
          <w:tcPr>
            <w:tcW w:w="1908" w:type="dxa"/>
          </w:tcPr>
          <w:p w:rsidR="00402443" w:rsidRPr="004D34FB" w:rsidRDefault="00402443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C44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C444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02443" w:rsidRPr="004D34FB" w:rsidRDefault="00402443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02443" w:rsidRPr="004D34FB" w:rsidRDefault="00402443" w:rsidP="00BF0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02443" w:rsidRPr="004D34FB" w:rsidRDefault="00402443" w:rsidP="008658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34F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</w:tr>
      <w:tr w:rsidR="00402443" w:rsidRPr="004D34FB" w:rsidTr="002217B1">
        <w:tc>
          <w:tcPr>
            <w:tcW w:w="7488" w:type="dxa"/>
            <w:gridSpan w:val="2"/>
          </w:tcPr>
          <w:p w:rsidR="00402443" w:rsidRPr="004D34FB" w:rsidRDefault="00402443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П.Киевский</w:t>
            </w:r>
          </w:p>
        </w:tc>
        <w:tc>
          <w:tcPr>
            <w:tcW w:w="2826" w:type="dxa"/>
          </w:tcPr>
          <w:p w:rsidR="00402443" w:rsidRPr="004D34FB" w:rsidRDefault="00402443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443" w:rsidRPr="004D34FB" w:rsidRDefault="00402443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402443" w:rsidRPr="004D34FB" w:rsidTr="002217B1">
        <w:tc>
          <w:tcPr>
            <w:tcW w:w="5495" w:type="dxa"/>
          </w:tcPr>
          <w:p w:rsidR="00402443" w:rsidRPr="004D34FB" w:rsidRDefault="00402443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Толпаровское сельское поселение», содержанию указанных актов и обеспечению их исполнения</w:t>
            </w:r>
          </w:p>
          <w:bookmarkEnd w:id="0"/>
          <w:bookmarkEnd w:id="1"/>
          <w:p w:rsidR="00402443" w:rsidRPr="004D34FB" w:rsidRDefault="00402443" w:rsidP="0031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2443" w:rsidRPr="004D34FB" w:rsidRDefault="00402443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443" w:rsidRPr="004D34FB" w:rsidRDefault="00402443" w:rsidP="002217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4D34F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4D34F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4D34FB">
        <w:rPr>
          <w:rFonts w:ascii="Times New Roman" w:hAnsi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402443" w:rsidRPr="004D34FB" w:rsidRDefault="00402443" w:rsidP="002217B1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2443" w:rsidRPr="004D34FB" w:rsidRDefault="00402443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Pr="004D34FB">
        <w:rPr>
          <w:rFonts w:ascii="Times New Roman" w:hAnsi="Times New Roman"/>
          <w:sz w:val="24"/>
          <w:szCs w:val="24"/>
        </w:rPr>
        <w:t>:</w:t>
      </w:r>
    </w:p>
    <w:p w:rsidR="00402443" w:rsidRPr="004D34FB" w:rsidRDefault="00402443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2443" w:rsidRPr="00C55340" w:rsidRDefault="00402443" w:rsidP="002217B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"/>
      <w:bookmarkEnd w:id="2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C7BFE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C7BFE">
        <w:rPr>
          <w:rFonts w:ascii="Times New Roman" w:hAnsi="Times New Roman" w:cs="Times New Roman"/>
          <w:sz w:val="24"/>
          <w:szCs w:val="24"/>
        </w:rPr>
        <w:t xml:space="preserve">ребования к порядку разработки и принятия правовых актов о нормировании в сфере закупок для обеспечения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FC7BFE">
        <w:rPr>
          <w:rFonts w:ascii="Times New Roman" w:hAnsi="Times New Roman" w:cs="Times New Roman"/>
          <w:sz w:val="24"/>
          <w:szCs w:val="24"/>
        </w:rPr>
        <w:t xml:space="preserve">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«Толпаровское сельское поселение»</w:t>
      </w:r>
      <w:r w:rsidRPr="00FC7BFE">
        <w:rPr>
          <w:rFonts w:ascii="Times New Roman" w:hAnsi="Times New Roman" w:cs="Times New Roman"/>
          <w:sz w:val="24"/>
          <w:szCs w:val="24"/>
        </w:rPr>
        <w:t xml:space="preserve">, </w:t>
      </w:r>
      <w:r w:rsidRPr="00C55340">
        <w:rPr>
          <w:rFonts w:ascii="Times New Roman" w:hAnsi="Times New Roman" w:cs="Times New Roman"/>
          <w:sz w:val="24"/>
          <w:szCs w:val="24"/>
        </w:rPr>
        <w:t>содержанию указанных актов и обеспечению их исполнения.</w:t>
      </w:r>
    </w:p>
    <w:p w:rsidR="00402443" w:rsidRPr="00C55340" w:rsidRDefault="00402443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C55340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402443" w:rsidRPr="00C55340" w:rsidRDefault="00402443" w:rsidP="002E5041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40">
        <w:rPr>
          <w:rFonts w:ascii="Times New Roman" w:hAnsi="Times New Roman" w:cs="Times New Roman"/>
          <w:sz w:val="24"/>
          <w:szCs w:val="24"/>
        </w:rPr>
        <w:t xml:space="preserve">3. Требования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/>
          <w:sz w:val="24"/>
          <w:szCs w:val="24"/>
        </w:rPr>
        <w:t>муниципального образования «Толпаровское</w:t>
      </w:r>
      <w:r w:rsidRPr="00C55340">
        <w:rPr>
          <w:rFonts w:ascii="Times New Roman" w:hAnsi="Times New Roman"/>
          <w:sz w:val="24"/>
          <w:szCs w:val="24"/>
        </w:rPr>
        <w:t xml:space="preserve"> сельское посел</w:t>
      </w:r>
      <w:r>
        <w:rPr>
          <w:rFonts w:ascii="Times New Roman" w:hAnsi="Times New Roman"/>
          <w:sz w:val="24"/>
          <w:szCs w:val="24"/>
        </w:rPr>
        <w:t>ение»</w:t>
      </w:r>
      <w:r w:rsidRPr="00C55340"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 в течение 3 дней со дня его утверждения подлежат размещению в Единой информационной системе в сфере закупок (www.zakupki.gov.ru).</w:t>
      </w:r>
    </w:p>
    <w:p w:rsidR="00402443" w:rsidRDefault="00402443" w:rsidP="002217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2443" w:rsidRDefault="0040244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02443" w:rsidRDefault="00402443" w:rsidP="00D2569D">
      <w:pPr>
        <w:widowControl w:val="0"/>
        <w:tabs>
          <w:tab w:val="left" w:pos="885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Толпаровского сельского поселения</w:t>
      </w:r>
      <w:r>
        <w:rPr>
          <w:rFonts w:ascii="Times New Roman" w:hAnsi="Times New Roman"/>
          <w:sz w:val="24"/>
          <w:szCs w:val="24"/>
        </w:rPr>
        <w:tab/>
        <w:t>А.И.Романов</w:t>
      </w:r>
    </w:p>
    <w:p w:rsidR="00402443" w:rsidRDefault="0040244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402443" w:rsidRPr="00EA1ED2" w:rsidTr="005B2561">
        <w:tc>
          <w:tcPr>
            <w:tcW w:w="2628" w:type="dxa"/>
          </w:tcPr>
          <w:p w:rsidR="00402443" w:rsidRPr="00EA1ED2" w:rsidRDefault="00402443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02443" w:rsidRPr="00EA1ED2" w:rsidRDefault="00402443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443" w:rsidRDefault="00402443" w:rsidP="002217B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</w:p>
    <w:p w:rsidR="00402443" w:rsidRPr="00097191" w:rsidRDefault="00402443" w:rsidP="002217B1">
      <w:pPr>
        <w:pStyle w:val="ConsPlusNormal"/>
        <w:ind w:left="7088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Утверждены</w:t>
      </w:r>
    </w:p>
    <w:p w:rsidR="00402443" w:rsidRPr="00097191" w:rsidRDefault="00402443" w:rsidP="002217B1">
      <w:pPr>
        <w:pStyle w:val="ConsPlusNormal"/>
        <w:ind w:left="7088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02443" w:rsidRDefault="00402443" w:rsidP="002217B1">
      <w:pPr>
        <w:pStyle w:val="ConsPlusNormal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</w:p>
    <w:p w:rsidR="00402443" w:rsidRPr="00097191" w:rsidRDefault="00402443" w:rsidP="002217B1">
      <w:pPr>
        <w:pStyle w:val="ConsPlusNormal"/>
        <w:ind w:left="7088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97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09719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19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402443" w:rsidRPr="00097191" w:rsidRDefault="00402443" w:rsidP="002217B1">
      <w:pPr>
        <w:pStyle w:val="ConsPlusNormal"/>
        <w:ind w:left="7088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Приложение</w:t>
      </w:r>
    </w:p>
    <w:p w:rsidR="00402443" w:rsidRPr="00097191" w:rsidRDefault="00402443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2443" w:rsidRDefault="00402443" w:rsidP="006755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7191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>ребования</w:t>
      </w:r>
    </w:p>
    <w:p w:rsidR="00402443" w:rsidRDefault="00402443" w:rsidP="006755D3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ascii="Times New Roman" w:hAnsi="Times New Roman"/>
          <w:b w:val="0"/>
          <w:sz w:val="24"/>
          <w:szCs w:val="24"/>
        </w:rPr>
        <w:t>муниципального образования «Толпаровское</w:t>
      </w:r>
      <w:r w:rsidRPr="00DF35F0">
        <w:rPr>
          <w:rFonts w:ascii="Times New Roman" w:hAnsi="Times New Roman"/>
          <w:b w:val="0"/>
          <w:sz w:val="24"/>
          <w:szCs w:val="24"/>
        </w:rPr>
        <w:t xml:space="preserve"> сельское поселение», содержанию указанных актов и обеспечению их исполнения</w:t>
      </w:r>
    </w:p>
    <w:p w:rsidR="00402443" w:rsidRPr="00097191" w:rsidRDefault="00402443" w:rsidP="00675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443" w:rsidRPr="00097191" w:rsidRDefault="00402443" w:rsidP="001E0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191">
        <w:rPr>
          <w:rFonts w:ascii="Times New Roman" w:hAnsi="Times New Roman" w:cs="Times New Roman"/>
          <w:sz w:val="24"/>
          <w:szCs w:val="24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</w:t>
      </w:r>
      <w:bookmarkStart w:id="4" w:name="P36"/>
      <w:bookmarkEnd w:id="4"/>
      <w:r w:rsidRPr="000971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>, утверждающих:</w:t>
      </w:r>
    </w:p>
    <w:p w:rsidR="00402443" w:rsidRPr="00097191" w:rsidRDefault="00402443" w:rsidP="00F136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Администрации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>, в том числе подведомственных им казенных учреждений (далее - нормативные затраты);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8"/>
      <w:bookmarkEnd w:id="5"/>
      <w:r w:rsidRPr="00097191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и подведомственными 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97191">
        <w:rPr>
          <w:rFonts w:ascii="Times New Roman" w:hAnsi="Times New Roman" w:cs="Times New Roman"/>
          <w:sz w:val="24"/>
          <w:szCs w:val="24"/>
        </w:rPr>
        <w:t xml:space="preserve"> казенными и бюджетными учреждениями;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9"/>
      <w:bookmarkStart w:id="7" w:name="P40"/>
      <w:bookmarkEnd w:id="6"/>
      <w:bookmarkEnd w:id="7"/>
      <w:r w:rsidRPr="00097191">
        <w:rPr>
          <w:rFonts w:ascii="Times New Roman" w:hAnsi="Times New Roman" w:cs="Times New Roman"/>
          <w:sz w:val="24"/>
          <w:szCs w:val="24"/>
        </w:rPr>
        <w:t>нормативные затраты;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1"/>
      <w:bookmarkEnd w:id="8"/>
      <w:r w:rsidRPr="00097191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Администрацией </w:t>
      </w:r>
      <w:r>
        <w:rPr>
          <w:rFonts w:ascii="Times New Roman" w:hAnsi="Times New Roman"/>
          <w:sz w:val="24"/>
          <w:szCs w:val="24"/>
        </w:rPr>
        <w:t>Толпаровского сельского поселения и</w:t>
      </w:r>
      <w:r w:rsidRPr="00097191">
        <w:rPr>
          <w:rFonts w:ascii="Times New Roman" w:hAnsi="Times New Roman" w:cs="Times New Roman"/>
          <w:sz w:val="24"/>
          <w:szCs w:val="24"/>
        </w:rPr>
        <w:t xml:space="preserve"> подведомственными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97191">
        <w:rPr>
          <w:rFonts w:ascii="Times New Roman" w:hAnsi="Times New Roman" w:cs="Times New Roman"/>
          <w:sz w:val="24"/>
          <w:szCs w:val="24"/>
        </w:rPr>
        <w:t xml:space="preserve"> казенными учреждениями и бюджетными учреждениями.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191">
        <w:rPr>
          <w:rFonts w:ascii="Times New Roman" w:hAnsi="Times New Roman" w:cs="Times New Roman"/>
          <w:sz w:val="24"/>
          <w:szCs w:val="24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35" w:history="1">
        <w:r w:rsidRPr="0009719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97191">
        <w:rPr>
          <w:rFonts w:ascii="Times New Roman" w:hAnsi="Times New Roman" w:cs="Times New Roman"/>
          <w:sz w:val="24"/>
          <w:szCs w:val="24"/>
        </w:rPr>
        <w:t xml:space="preserve"> настоящих Требований, Администрация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размещае</w:t>
      </w:r>
      <w:r w:rsidRPr="00097191">
        <w:rPr>
          <w:rFonts w:ascii="Times New Roman" w:hAnsi="Times New Roman" w:cs="Times New Roman"/>
          <w:sz w:val="24"/>
          <w:szCs w:val="24"/>
        </w:rPr>
        <w:t>т проекты указанных правовых актов и пояснительные записки к ним в единой информационной системе в сфере закупок.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6"/>
      <w:bookmarkEnd w:id="9"/>
      <w:r>
        <w:rPr>
          <w:rFonts w:ascii="Times New Roman" w:hAnsi="Times New Roman" w:cs="Times New Roman"/>
          <w:sz w:val="24"/>
          <w:szCs w:val="24"/>
        </w:rPr>
        <w:t>3</w:t>
      </w:r>
      <w:r w:rsidRPr="00097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191">
        <w:rPr>
          <w:rFonts w:ascii="Times New Roman" w:hAnsi="Times New Roman" w:cs="Times New Roman"/>
          <w:sz w:val="24"/>
          <w:szCs w:val="24"/>
        </w:rPr>
        <w:t xml:space="preserve">Срок проведения обсуждения в целях общественного контроля устанавливается Администрацией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в пояснительной записке к правовым актам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19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191">
        <w:rPr>
          <w:rFonts w:ascii="Times New Roman" w:hAnsi="Times New Roman" w:cs="Times New Roman"/>
          <w:sz w:val="24"/>
          <w:szCs w:val="24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с учетом положений пункта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7191">
        <w:rPr>
          <w:rFonts w:ascii="Times New Roman" w:hAnsi="Times New Roman" w:cs="Times New Roman"/>
          <w:sz w:val="24"/>
          <w:szCs w:val="24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7191">
        <w:rPr>
          <w:rFonts w:ascii="Times New Roman" w:hAnsi="Times New Roman" w:cs="Times New Roman"/>
          <w:sz w:val="24"/>
          <w:szCs w:val="24"/>
        </w:rPr>
        <w:t xml:space="preserve">. С учетом результатов обсуждения в целях общественного контроля проектов правовых актов, указанных в </w:t>
      </w:r>
      <w:r w:rsidRPr="009C293C">
        <w:rPr>
          <w:rFonts w:ascii="Times New Roman" w:hAnsi="Times New Roman" w:cs="Times New Roman"/>
          <w:sz w:val="24"/>
          <w:szCs w:val="24"/>
        </w:rPr>
        <w:t>абзаце втором и четвертом</w:t>
      </w:r>
      <w:r w:rsidRPr="00097191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 Администрация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принима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191">
        <w:rPr>
          <w:rFonts w:ascii="Times New Roman" w:hAnsi="Times New Roman" w:cs="Times New Roman"/>
          <w:sz w:val="24"/>
          <w:szCs w:val="24"/>
        </w:rPr>
        <w:t>т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191">
        <w:rPr>
          <w:rFonts w:ascii="Times New Roman" w:hAnsi="Times New Roman" w:cs="Times New Roman"/>
          <w:sz w:val="24"/>
          <w:szCs w:val="24"/>
        </w:rPr>
        <w:t xml:space="preserve"> о внесении изменений в проекты правовых актов.</w:t>
      </w:r>
    </w:p>
    <w:p w:rsidR="00402443" w:rsidRPr="00097191" w:rsidRDefault="00402443" w:rsidP="00162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191">
        <w:rPr>
          <w:rFonts w:ascii="Times New Roman" w:hAnsi="Times New Roman" w:cs="Times New Roman"/>
          <w:sz w:val="24"/>
          <w:szCs w:val="24"/>
        </w:rPr>
        <w:t xml:space="preserve">. По результатам обсуждения в целях общественного контроля проектов правовых актов, указанных в </w:t>
      </w:r>
      <w:r w:rsidRPr="000C3BC8">
        <w:rPr>
          <w:rFonts w:ascii="Times New Roman" w:hAnsi="Times New Roman" w:cs="Times New Roman"/>
          <w:sz w:val="24"/>
          <w:szCs w:val="24"/>
        </w:rPr>
        <w:t>абзаце третьем и пятом</w:t>
      </w:r>
      <w:r w:rsidRPr="00097191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  проекты правовых актов подлежат обязательному предварительному обсуждению на заседаниях Общественного совета при Администрации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совет).</w:t>
      </w:r>
    </w:p>
    <w:p w:rsidR="00402443" w:rsidRPr="00097191" w:rsidRDefault="00402443" w:rsidP="009A2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7191">
        <w:rPr>
          <w:rFonts w:ascii="Times New Roman" w:hAnsi="Times New Roman" w:cs="Times New Roman"/>
          <w:sz w:val="24"/>
          <w:szCs w:val="24"/>
        </w:rPr>
        <w:t>. Состав и порядок работы Общественного совета в целях реализации настоящих Требований утверждается п</w:t>
      </w:r>
      <w:r>
        <w:rPr>
          <w:rFonts w:ascii="Times New Roman" w:hAnsi="Times New Roman" w:cs="Times New Roman"/>
          <w:sz w:val="24"/>
          <w:szCs w:val="24"/>
        </w:rPr>
        <w:t>остановлением</w:t>
      </w:r>
      <w:r w:rsidRPr="000971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>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7191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проектов правовых актов, </w:t>
      </w:r>
      <w:r w:rsidRPr="000C3BC8">
        <w:rPr>
          <w:rFonts w:ascii="Times New Roman" w:hAnsi="Times New Roman" w:cs="Times New Roman"/>
          <w:sz w:val="24"/>
          <w:szCs w:val="24"/>
        </w:rPr>
        <w:t xml:space="preserve">указанных в абзаце третьем и </w:t>
      </w:r>
      <w:r>
        <w:rPr>
          <w:rFonts w:ascii="Times New Roman" w:hAnsi="Times New Roman" w:cs="Times New Roman"/>
          <w:sz w:val="24"/>
          <w:szCs w:val="24"/>
        </w:rPr>
        <w:t>пятом</w:t>
      </w:r>
      <w:r w:rsidRPr="00097191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Требований, Общественный совет принимает одно из следующих решений: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2"/>
      <w:bookmarkEnd w:id="10"/>
      <w:r w:rsidRPr="00097191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97191">
        <w:rPr>
          <w:rFonts w:ascii="Times New Roman" w:hAnsi="Times New Roman" w:cs="Times New Roman"/>
          <w:sz w:val="24"/>
          <w:szCs w:val="24"/>
        </w:rPr>
        <w:t xml:space="preserve">. Решение, принятое Общественным советом, оформляется протоколом, подписываемым всеми присутствующими его членами, который не позднее 3 рабочих дней со дня принятия соответствующего решения размещается Администрацией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в установленном порядке в единой информационной системе в сфере закупок.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7191">
        <w:rPr>
          <w:rFonts w:ascii="Times New Roman" w:hAnsi="Times New Roman" w:cs="Times New Roman"/>
          <w:sz w:val="24"/>
          <w:szCs w:val="24"/>
        </w:rPr>
        <w:t xml:space="preserve">. В случае принятия решения, указанного </w:t>
      </w:r>
      <w:r w:rsidRPr="00780567">
        <w:rPr>
          <w:rFonts w:ascii="Times New Roman" w:hAnsi="Times New Roman" w:cs="Times New Roman"/>
          <w:sz w:val="24"/>
          <w:szCs w:val="24"/>
        </w:rPr>
        <w:t>в подпункте "а" пункта 8 настоящих</w:t>
      </w:r>
      <w:r w:rsidRPr="00097191">
        <w:rPr>
          <w:rFonts w:ascii="Times New Roman" w:hAnsi="Times New Roman" w:cs="Times New Roman"/>
          <w:sz w:val="24"/>
          <w:szCs w:val="24"/>
        </w:rPr>
        <w:t xml:space="preserve"> Требований, Администрация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191">
        <w:rPr>
          <w:rFonts w:ascii="Times New Roman" w:hAnsi="Times New Roman" w:cs="Times New Roman"/>
          <w:sz w:val="24"/>
          <w:szCs w:val="24"/>
        </w:rPr>
        <w:t xml:space="preserve">т правовые акты, указанные в </w:t>
      </w:r>
      <w:r w:rsidRPr="00780567">
        <w:rPr>
          <w:rFonts w:ascii="Times New Roman" w:hAnsi="Times New Roman" w:cs="Times New Roman"/>
          <w:sz w:val="24"/>
          <w:szCs w:val="24"/>
        </w:rPr>
        <w:t>абзаце третьем и пятом пункта 1 настоящих Требований, после их доработки в соответствии с р</w:t>
      </w:r>
      <w:r w:rsidRPr="00097191">
        <w:rPr>
          <w:rFonts w:ascii="Times New Roman" w:hAnsi="Times New Roman" w:cs="Times New Roman"/>
          <w:sz w:val="24"/>
          <w:szCs w:val="24"/>
        </w:rPr>
        <w:t>ешениями, принятыми Общественным советом.</w:t>
      </w:r>
    </w:p>
    <w:p w:rsidR="00402443" w:rsidRPr="00097191" w:rsidRDefault="00402443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7191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до 1 июня 2016 года </w:t>
      </w:r>
      <w:r>
        <w:rPr>
          <w:rFonts w:ascii="Times New Roman" w:hAnsi="Times New Roman" w:cs="Times New Roman"/>
          <w:sz w:val="24"/>
          <w:szCs w:val="24"/>
        </w:rPr>
        <w:t>принимае</w:t>
      </w:r>
      <w:r w:rsidRPr="00097191">
        <w:rPr>
          <w:rFonts w:ascii="Times New Roman" w:hAnsi="Times New Roman" w:cs="Times New Roman"/>
          <w:sz w:val="24"/>
          <w:szCs w:val="24"/>
        </w:rPr>
        <w:t xml:space="preserve">т правовые акты, указанные </w:t>
      </w:r>
      <w:r w:rsidRPr="00780567">
        <w:rPr>
          <w:rFonts w:ascii="Times New Roman" w:hAnsi="Times New Roman" w:cs="Times New Roman"/>
          <w:sz w:val="24"/>
          <w:szCs w:val="24"/>
        </w:rPr>
        <w:t xml:space="preserve">в абзаце </w:t>
      </w:r>
      <w:r>
        <w:rPr>
          <w:rFonts w:ascii="Times New Roman" w:hAnsi="Times New Roman" w:cs="Times New Roman"/>
          <w:sz w:val="24"/>
          <w:szCs w:val="24"/>
        </w:rPr>
        <w:t>четвертом</w:t>
      </w:r>
      <w:r w:rsidRPr="00097191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Требований.</w:t>
      </w:r>
    </w:p>
    <w:p w:rsidR="00402443" w:rsidRPr="00097191" w:rsidRDefault="00402443" w:rsidP="005D1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7191">
        <w:rPr>
          <w:rFonts w:ascii="Times New Roman" w:hAnsi="Times New Roman" w:cs="Times New Roman"/>
          <w:sz w:val="24"/>
          <w:szCs w:val="24"/>
        </w:rPr>
        <w:t xml:space="preserve">. Правовые акты, предусмотренные </w:t>
      </w:r>
      <w:r>
        <w:rPr>
          <w:rFonts w:ascii="Times New Roman" w:hAnsi="Times New Roman" w:cs="Times New Roman"/>
          <w:sz w:val="24"/>
          <w:szCs w:val="24"/>
        </w:rPr>
        <w:t>абзацами четвертым и пятым</w:t>
      </w:r>
      <w:r w:rsidRPr="00097191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Требований, корректируются Администрацией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7191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принятия правовых актов, указанных в </w:t>
      </w:r>
      <w:r>
        <w:rPr>
          <w:rFonts w:ascii="Times New Roman" w:hAnsi="Times New Roman" w:cs="Times New Roman"/>
          <w:sz w:val="24"/>
          <w:szCs w:val="24"/>
        </w:rPr>
        <w:t>абзацах четвертом и пятом</w:t>
      </w:r>
      <w:r w:rsidRPr="00097191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</w:t>
      </w:r>
      <w:r>
        <w:rPr>
          <w:rFonts w:ascii="Times New Roman" w:hAnsi="Times New Roman" w:cs="Times New Roman"/>
          <w:sz w:val="24"/>
          <w:szCs w:val="24"/>
        </w:rPr>
        <w:t>, размещае</w:t>
      </w:r>
      <w:r w:rsidRPr="00097191">
        <w:rPr>
          <w:rFonts w:ascii="Times New Roman" w:hAnsi="Times New Roman" w:cs="Times New Roman"/>
          <w:sz w:val="24"/>
          <w:szCs w:val="24"/>
        </w:rPr>
        <w:t>т эти правовые акты в установленном порядке в единой информационной системе в сфере закупок.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7191">
        <w:rPr>
          <w:rFonts w:ascii="Times New Roman" w:hAnsi="Times New Roman" w:cs="Times New Roman"/>
          <w:sz w:val="24"/>
          <w:szCs w:val="24"/>
        </w:rPr>
        <w:t>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402443" w:rsidRPr="00097191" w:rsidRDefault="00402443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предусмотрено в следующих случаях:</w:t>
      </w:r>
    </w:p>
    <w:p w:rsidR="00402443" w:rsidRPr="00097191" w:rsidRDefault="00402443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</w:p>
    <w:p w:rsidR="00402443" w:rsidRPr="00097191" w:rsidRDefault="00402443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- изменение перечня отдельных видов товаров, работ, услуг (в том числе предельных цен товаров, работ, услуг);</w:t>
      </w:r>
    </w:p>
    <w:p w:rsidR="00402443" w:rsidRPr="00097191" w:rsidRDefault="00402443" w:rsidP="003523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услуг.</w:t>
      </w:r>
    </w:p>
    <w:p w:rsidR="00402443" w:rsidRPr="00CE1448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448">
        <w:rPr>
          <w:rFonts w:ascii="Times New Roman" w:hAnsi="Times New Roman" w:cs="Times New Roman"/>
          <w:sz w:val="24"/>
          <w:szCs w:val="24"/>
        </w:rPr>
        <w:t xml:space="preserve">15. Постановление 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E144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E1448">
        <w:rPr>
          <w:rFonts w:ascii="Times New Roman" w:hAnsi="Times New Roman" w:cs="Times New Roman"/>
          <w:sz w:val="24"/>
          <w:szCs w:val="24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402443" w:rsidRPr="00CE1448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448">
        <w:rPr>
          <w:rFonts w:ascii="Times New Roman" w:hAnsi="Times New Roman" w:cs="Times New Roman"/>
          <w:sz w:val="24"/>
          <w:szCs w:val="24"/>
        </w:rPr>
        <w:t xml:space="preserve"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E144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E1448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</w:p>
    <w:p w:rsidR="00402443" w:rsidRPr="00CE1448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448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</w:t>
      </w:r>
      <w:r>
        <w:rPr>
          <w:rFonts w:ascii="Times New Roman" w:hAnsi="Times New Roman"/>
          <w:sz w:val="24"/>
          <w:szCs w:val="24"/>
        </w:rPr>
        <w:t>Толпаровского сельского по</w:t>
      </w:r>
      <w:r w:rsidRPr="00CE1448">
        <w:rPr>
          <w:rFonts w:ascii="Times New Roman" w:hAnsi="Times New Roman"/>
          <w:sz w:val="24"/>
          <w:szCs w:val="24"/>
        </w:rPr>
        <w:t>селения</w:t>
      </w:r>
      <w:r w:rsidRPr="00CE1448">
        <w:rPr>
          <w:rFonts w:ascii="Times New Roman" w:hAnsi="Times New Roman" w:cs="Times New Roman"/>
          <w:sz w:val="24"/>
          <w:szCs w:val="24"/>
        </w:rPr>
        <w:t xml:space="preserve"> и подведомственными ей казенными учреждениями и бюджетными учреждениями (далее - ведомственный перечень);</w:t>
      </w:r>
    </w:p>
    <w:p w:rsidR="00402443" w:rsidRPr="00CE1448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448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402443" w:rsidRPr="00BC517E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17E">
        <w:rPr>
          <w:rFonts w:ascii="Times New Roman" w:hAnsi="Times New Roman" w:cs="Times New Roman"/>
          <w:sz w:val="24"/>
          <w:szCs w:val="24"/>
        </w:rPr>
        <w:t xml:space="preserve">16.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73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BC517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C517E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402443" w:rsidRPr="00BC517E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17E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402443" w:rsidRPr="00BC517E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17E">
        <w:rPr>
          <w:rFonts w:ascii="Times New Roman" w:hAnsi="Times New Roman" w:cs="Times New Roman"/>
          <w:sz w:val="24"/>
          <w:szCs w:val="24"/>
        </w:rPr>
        <w:t xml:space="preserve">б) требование об определении Администрацией </w:t>
      </w:r>
      <w:r>
        <w:rPr>
          <w:rFonts w:ascii="Times New Roman" w:hAnsi="Times New Roman"/>
          <w:sz w:val="24"/>
          <w:szCs w:val="24"/>
        </w:rPr>
        <w:t xml:space="preserve"> Толпаровского сельского</w:t>
      </w:r>
      <w:r w:rsidRPr="00BC517E">
        <w:rPr>
          <w:rFonts w:ascii="Times New Roman" w:hAnsi="Times New Roman"/>
          <w:sz w:val="24"/>
          <w:szCs w:val="24"/>
        </w:rPr>
        <w:t xml:space="preserve"> поселения</w:t>
      </w:r>
      <w:r w:rsidRPr="00BC517E">
        <w:rPr>
          <w:rFonts w:ascii="Times New Roman" w:hAnsi="Times New Roman" w:cs="Times New Roman"/>
          <w:sz w:val="24"/>
          <w:szCs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02443" w:rsidRPr="00C73EB3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EB3">
        <w:rPr>
          <w:rFonts w:ascii="Times New Roman" w:hAnsi="Times New Roman" w:cs="Times New Roman"/>
          <w:sz w:val="24"/>
          <w:szCs w:val="24"/>
        </w:rPr>
        <w:t xml:space="preserve">17. Правовые акты 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C73EB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73EB3">
        <w:rPr>
          <w:rFonts w:ascii="Times New Roman" w:hAnsi="Times New Roman" w:cs="Times New Roman"/>
          <w:sz w:val="24"/>
          <w:szCs w:val="24"/>
        </w:rPr>
        <w:t xml:space="preserve">, утверждающие требования к отдельным видам товаров, работ, услуг, закупаемым Администрацией </w:t>
      </w:r>
      <w:r>
        <w:rPr>
          <w:rFonts w:ascii="Times New Roman" w:hAnsi="Times New Roman"/>
          <w:sz w:val="24"/>
          <w:szCs w:val="24"/>
        </w:rPr>
        <w:t>Толпаровское</w:t>
      </w:r>
      <w:r w:rsidRPr="00C73EB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73EB3">
        <w:rPr>
          <w:rFonts w:ascii="Times New Roman" w:hAnsi="Times New Roman" w:cs="Times New Roman"/>
          <w:sz w:val="24"/>
          <w:szCs w:val="24"/>
        </w:rPr>
        <w:t xml:space="preserve"> и подведомственными ей казенными учреждениями и бюджетными учреждениями, должны содержать следующие сведения:</w:t>
      </w:r>
    </w:p>
    <w:p w:rsidR="00402443" w:rsidRPr="00C73EB3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EB3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02443" w:rsidRPr="00C73EB3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EB3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097191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191">
        <w:rPr>
          <w:rFonts w:ascii="Times New Roman" w:hAnsi="Times New Roman" w:cs="Times New Roman"/>
          <w:sz w:val="24"/>
          <w:szCs w:val="24"/>
        </w:rPr>
        <w:t>т и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191">
        <w:rPr>
          <w:rFonts w:ascii="Times New Roman" w:hAnsi="Times New Roman" w:cs="Times New Roman"/>
          <w:sz w:val="24"/>
          <w:szCs w:val="24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097191">
        <w:rPr>
          <w:rFonts w:ascii="Times New Roman" w:hAnsi="Times New Roman" w:cs="Times New Roman"/>
          <w:sz w:val="24"/>
          <w:szCs w:val="24"/>
        </w:rPr>
        <w:t xml:space="preserve"> Правовые акты Администрации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>, утверждающие нормативные затраты, должны определять: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7191">
        <w:rPr>
          <w:rFonts w:ascii="Times New Roman" w:hAnsi="Times New Roman" w:cs="Times New Roman"/>
          <w:sz w:val="24"/>
          <w:szCs w:val="24"/>
        </w:rPr>
        <w:t xml:space="preserve">. Правовые акты, указанные в </w:t>
      </w:r>
      <w:r>
        <w:rPr>
          <w:rFonts w:ascii="Times New Roman" w:hAnsi="Times New Roman" w:cs="Times New Roman"/>
          <w:sz w:val="24"/>
          <w:szCs w:val="24"/>
        </w:rPr>
        <w:t>абзацах четвертом и пятом</w:t>
      </w:r>
      <w:r w:rsidRPr="00097191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</w:t>
      </w:r>
      <w:r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097191">
        <w:rPr>
          <w:rFonts w:ascii="Times New Roman" w:hAnsi="Times New Roman" w:cs="Times New Roman"/>
          <w:sz w:val="24"/>
          <w:szCs w:val="24"/>
        </w:rPr>
        <w:t xml:space="preserve"> и (или) подведомственных казенных учреждений.</w:t>
      </w:r>
    </w:p>
    <w:p w:rsidR="00402443" w:rsidRPr="00097191" w:rsidRDefault="00402443" w:rsidP="006755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1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7191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02443" w:rsidRPr="00097191" w:rsidRDefault="00402443" w:rsidP="00E0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443" w:rsidRPr="00097191" w:rsidRDefault="00402443" w:rsidP="00E07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443" w:rsidRPr="00097191" w:rsidRDefault="00402443" w:rsidP="002217B1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sectPr w:rsidR="00402443" w:rsidRPr="00097191" w:rsidSect="002217B1">
      <w:pgSz w:w="11905" w:h="16838"/>
      <w:pgMar w:top="425" w:right="565" w:bottom="1276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43" w:rsidRDefault="00402443" w:rsidP="00C73EB3">
      <w:pPr>
        <w:spacing w:after="0" w:line="240" w:lineRule="auto"/>
      </w:pPr>
      <w:r>
        <w:separator/>
      </w:r>
    </w:p>
  </w:endnote>
  <w:endnote w:type="continuationSeparator" w:id="0">
    <w:p w:rsidR="00402443" w:rsidRDefault="00402443" w:rsidP="00C7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43" w:rsidRDefault="00402443" w:rsidP="00C73EB3">
      <w:pPr>
        <w:spacing w:after="0" w:line="240" w:lineRule="auto"/>
      </w:pPr>
      <w:r>
        <w:separator/>
      </w:r>
    </w:p>
  </w:footnote>
  <w:footnote w:type="continuationSeparator" w:id="0">
    <w:p w:rsidR="00402443" w:rsidRDefault="00402443" w:rsidP="00C7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55B8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191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C8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D13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A4F"/>
    <w:rsid w:val="00150FBD"/>
    <w:rsid w:val="00151108"/>
    <w:rsid w:val="00151585"/>
    <w:rsid w:val="001515F6"/>
    <w:rsid w:val="00152BF1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97102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377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1B67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77C1A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142"/>
    <w:rsid w:val="002B3335"/>
    <w:rsid w:val="002B35BC"/>
    <w:rsid w:val="002B4114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5041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2CE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8C8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2443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27A"/>
    <w:rsid w:val="00415A6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154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2BB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284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08F5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426A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600"/>
    <w:rsid w:val="00763D9B"/>
    <w:rsid w:val="00765F04"/>
    <w:rsid w:val="00766966"/>
    <w:rsid w:val="007678C1"/>
    <w:rsid w:val="00770273"/>
    <w:rsid w:val="0077043C"/>
    <w:rsid w:val="00771BC2"/>
    <w:rsid w:val="0077208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0567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5818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55B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D23"/>
    <w:rsid w:val="009C03E9"/>
    <w:rsid w:val="009C293C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0880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2322"/>
    <w:rsid w:val="00A63202"/>
    <w:rsid w:val="00A642BF"/>
    <w:rsid w:val="00A6447F"/>
    <w:rsid w:val="00A64D98"/>
    <w:rsid w:val="00A6517B"/>
    <w:rsid w:val="00A651DA"/>
    <w:rsid w:val="00A65280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1E1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52D0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115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557"/>
    <w:rsid w:val="00B27141"/>
    <w:rsid w:val="00B2732D"/>
    <w:rsid w:val="00B27F1F"/>
    <w:rsid w:val="00B3026F"/>
    <w:rsid w:val="00B30D7E"/>
    <w:rsid w:val="00B30FDE"/>
    <w:rsid w:val="00B32ABF"/>
    <w:rsid w:val="00B35F12"/>
    <w:rsid w:val="00B37DF9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17E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56AE"/>
    <w:rsid w:val="00BE6BE5"/>
    <w:rsid w:val="00BE736C"/>
    <w:rsid w:val="00BE7653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086B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5340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3EB3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1448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09B7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3CB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569D"/>
    <w:rsid w:val="00D25D6B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98A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2E2"/>
    <w:rsid w:val="00D509E8"/>
    <w:rsid w:val="00D50AEC"/>
    <w:rsid w:val="00D50B09"/>
    <w:rsid w:val="00D52CFF"/>
    <w:rsid w:val="00D53B9A"/>
    <w:rsid w:val="00D5415E"/>
    <w:rsid w:val="00D555BF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35F7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18FE"/>
    <w:rsid w:val="00DF2083"/>
    <w:rsid w:val="00DF2433"/>
    <w:rsid w:val="00DF35F0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24C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A26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6D3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1B45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5D3D"/>
    <w:rsid w:val="00F4634F"/>
    <w:rsid w:val="00F4690B"/>
    <w:rsid w:val="00F507B0"/>
    <w:rsid w:val="00F508C3"/>
    <w:rsid w:val="00F51B08"/>
    <w:rsid w:val="00F51C35"/>
    <w:rsid w:val="00F51DDB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2BFC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5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0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6F5E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49AB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98034A"/>
    <w:pPr>
      <w:ind w:left="720"/>
      <w:contextualSpacing/>
    </w:pPr>
  </w:style>
  <w:style w:type="character" w:customStyle="1" w:styleId="FontStyle16">
    <w:name w:val="Font Style16"/>
    <w:basedOn w:val="DefaultParagraphFont"/>
    <w:uiPriority w:val="99"/>
    <w:rsid w:val="006B520F"/>
    <w:rPr>
      <w:rFonts w:ascii="Times New Roman" w:hAnsi="Times New Roman" w:cs="Times New Roman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rsid w:val="00C73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3EB3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73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3EB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1441</Words>
  <Characters>8216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timohin</dc:creator>
  <cp:keywords/>
  <dc:description/>
  <cp:lastModifiedBy>паапрпо</cp:lastModifiedBy>
  <cp:revision>2</cp:revision>
  <cp:lastPrinted>2015-12-21T06:01:00Z</cp:lastPrinted>
  <dcterms:created xsi:type="dcterms:W3CDTF">2016-07-01T07:25:00Z</dcterms:created>
  <dcterms:modified xsi:type="dcterms:W3CDTF">2016-07-01T07:25:00Z</dcterms:modified>
</cp:coreProperties>
</file>