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AC" w:rsidRPr="00185CFB" w:rsidRDefault="007630AC" w:rsidP="00305E5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30AC" w:rsidRPr="00185CFB" w:rsidRDefault="007630AC" w:rsidP="00305E5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30AC" w:rsidRPr="00185CFB" w:rsidRDefault="007630AC" w:rsidP="005858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5C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185C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7630AC" w:rsidRPr="00185CFB" w:rsidRDefault="007630AC" w:rsidP="0058585E">
      <w:pPr>
        <w:pStyle w:val="Heading2"/>
        <w:ind w:firstLine="709"/>
        <w:jc w:val="center"/>
        <w:rPr>
          <w:sz w:val="26"/>
          <w:szCs w:val="26"/>
        </w:rPr>
      </w:pPr>
      <w:r w:rsidRPr="00185CFB">
        <w:rPr>
          <w:sz w:val="26"/>
          <w:szCs w:val="26"/>
        </w:rPr>
        <w:t>ТОМСКАЯ ОБЛАСТЬ</w:t>
      </w:r>
    </w:p>
    <w:p w:rsidR="007630AC" w:rsidRPr="00185CFB" w:rsidRDefault="007630AC" w:rsidP="005858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30AC" w:rsidRPr="00185CFB" w:rsidRDefault="007630AC" w:rsidP="0058585E">
      <w:pPr>
        <w:pStyle w:val="Heading1"/>
        <w:ind w:firstLine="709"/>
        <w:rPr>
          <w:sz w:val="28"/>
          <w:szCs w:val="28"/>
        </w:rPr>
      </w:pPr>
      <w:r w:rsidRPr="00185C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ТОЛПАРОВСКОЕ СЕЛЬСКОГО ПОСЕЛЕНИЯ</w:t>
      </w:r>
    </w:p>
    <w:p w:rsidR="007630AC" w:rsidRPr="00185CFB" w:rsidRDefault="007630AC" w:rsidP="0058585E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7630AC" w:rsidRPr="00185CFB" w:rsidTr="0058585E">
        <w:tc>
          <w:tcPr>
            <w:tcW w:w="10456" w:type="dxa"/>
            <w:gridSpan w:val="3"/>
          </w:tcPr>
          <w:p w:rsidR="007630AC" w:rsidRPr="00185CFB" w:rsidRDefault="007630AC" w:rsidP="0058585E">
            <w:pPr>
              <w:pStyle w:val="Heading5"/>
              <w:ind w:firstLine="709"/>
              <w:rPr>
                <w:sz w:val="24"/>
              </w:rPr>
            </w:pPr>
            <w:r w:rsidRPr="00185CFB">
              <w:rPr>
                <w:szCs w:val="32"/>
              </w:rPr>
              <w:t>ПОСТАНОВЛЕНИЕ</w:t>
            </w:r>
          </w:p>
          <w:p w:rsidR="007630AC" w:rsidRPr="00185CFB" w:rsidRDefault="007630AC" w:rsidP="005858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AC" w:rsidRPr="00B21042" w:rsidTr="0058585E">
        <w:tc>
          <w:tcPr>
            <w:tcW w:w="1908" w:type="dxa"/>
          </w:tcPr>
          <w:p w:rsidR="007630AC" w:rsidRPr="00B21042" w:rsidRDefault="007630AC" w:rsidP="0058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29.06.2016</w:t>
            </w:r>
          </w:p>
          <w:p w:rsidR="007630AC" w:rsidRPr="00B21042" w:rsidRDefault="007630AC" w:rsidP="00305E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630AC" w:rsidRPr="00B21042" w:rsidRDefault="007630AC" w:rsidP="00305E5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7630AC" w:rsidRPr="00B21042" w:rsidRDefault="007630AC" w:rsidP="0025246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04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630AC" w:rsidRPr="00B21042" w:rsidTr="0058585E">
        <w:tc>
          <w:tcPr>
            <w:tcW w:w="7488" w:type="dxa"/>
            <w:gridSpan w:val="2"/>
          </w:tcPr>
          <w:p w:rsidR="007630AC" w:rsidRPr="00B21042" w:rsidRDefault="007630AC" w:rsidP="0058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П.Киевский</w:t>
            </w:r>
          </w:p>
        </w:tc>
        <w:tc>
          <w:tcPr>
            <w:tcW w:w="2968" w:type="dxa"/>
          </w:tcPr>
          <w:p w:rsidR="007630AC" w:rsidRPr="00B21042" w:rsidRDefault="007630AC" w:rsidP="000210AC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0AC" w:rsidRPr="00B21042" w:rsidRDefault="007630AC" w:rsidP="000210AC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7630AC" w:rsidRPr="00B21042" w:rsidTr="0058585E">
        <w:tc>
          <w:tcPr>
            <w:tcW w:w="5495" w:type="dxa"/>
          </w:tcPr>
          <w:p w:rsidR="007630AC" w:rsidRPr="00B21042" w:rsidRDefault="007630AC" w:rsidP="0058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7"/>
            <w:bookmarkStart w:id="1" w:name="OLE_LINK18"/>
            <w:r w:rsidRPr="00B21042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об Общественном совете при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r w:rsidRPr="00B210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bookmarkEnd w:id="0"/>
          <w:bookmarkEnd w:id="1"/>
          <w:p w:rsidR="007630AC" w:rsidRPr="00B21042" w:rsidRDefault="007630AC" w:rsidP="000210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7630AC" w:rsidRPr="00B21042" w:rsidRDefault="007630AC" w:rsidP="000210AC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0AC" w:rsidRPr="00B21042" w:rsidRDefault="007630AC" w:rsidP="005858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1042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21.07.2014 №212-ФЗ «Об основах общественного контроля в Российской Федерации», а также 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7630AC" w:rsidRPr="00B21042" w:rsidRDefault="007630AC" w:rsidP="005858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1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0AC" w:rsidRPr="00B21042" w:rsidRDefault="007630AC" w:rsidP="005858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10A3">
        <w:rPr>
          <w:rFonts w:ascii="Times New Roman" w:hAnsi="Times New Roman"/>
          <w:sz w:val="24"/>
          <w:szCs w:val="24"/>
        </w:rPr>
        <w:t>ПОСТАНОВЛЯЮ:</w:t>
      </w:r>
    </w:p>
    <w:p w:rsidR="007630AC" w:rsidRPr="00B21042" w:rsidRDefault="007630AC" w:rsidP="005858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630AC" w:rsidRPr="00B21042" w:rsidRDefault="007630AC" w:rsidP="005858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Start w:id="3" w:name="Par20"/>
      <w:bookmarkEnd w:id="2"/>
      <w:bookmarkEnd w:id="3"/>
      <w:r w:rsidRPr="00B21042">
        <w:rPr>
          <w:rFonts w:ascii="Times New Roman" w:hAnsi="Times New Roman"/>
          <w:sz w:val="24"/>
          <w:szCs w:val="24"/>
        </w:rPr>
        <w:t xml:space="preserve">1.Утвердить Положение об Общественном совете при Администрации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B21042">
        <w:rPr>
          <w:rFonts w:ascii="Times New Roman" w:hAnsi="Times New Roman"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:rsidR="007630AC" w:rsidRPr="00B21042" w:rsidRDefault="007630AC" w:rsidP="005858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1042">
        <w:rPr>
          <w:rFonts w:ascii="Times New Roman" w:hAnsi="Times New Roman"/>
          <w:sz w:val="24"/>
          <w:szCs w:val="24"/>
        </w:rPr>
        <w:t>2.Настоящее постановление вступает в силу со дня официального опубликования.</w:t>
      </w:r>
    </w:p>
    <w:p w:rsidR="007630AC" w:rsidRPr="00B21042" w:rsidRDefault="007630AC" w:rsidP="005858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1042">
        <w:rPr>
          <w:rFonts w:ascii="Times New Roman" w:hAnsi="Times New Roman"/>
          <w:sz w:val="24"/>
          <w:szCs w:val="24"/>
        </w:rPr>
        <w:t xml:space="preserve">3. Положение об Общественном совете при Администрации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B21042">
        <w:rPr>
          <w:rFonts w:ascii="Times New Roman" w:hAnsi="Times New Roman"/>
          <w:sz w:val="24"/>
          <w:szCs w:val="24"/>
        </w:rPr>
        <w:t xml:space="preserve"> сельского поселения, утвержденное настоящим постановлением, разместить в Единой информационной системе в сфере закупок в течение 3 дней со дня его утверждения.</w:t>
      </w:r>
    </w:p>
    <w:p w:rsidR="007630AC" w:rsidRPr="00B21042" w:rsidRDefault="007630AC" w:rsidP="000210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630AC" w:rsidRPr="00B21042" w:rsidRDefault="007630AC" w:rsidP="000210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630AC" w:rsidRPr="00B21042" w:rsidRDefault="007630AC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630AC" w:rsidRPr="00B21042" w:rsidRDefault="007630AC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630AC" w:rsidRPr="00B21042" w:rsidRDefault="007630AC" w:rsidP="00DE10A3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4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B2104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  <w:t>А.И. Романов</w:t>
      </w:r>
    </w:p>
    <w:tbl>
      <w:tblPr>
        <w:tblW w:w="0" w:type="auto"/>
        <w:tblLook w:val="0000"/>
      </w:tblPr>
      <w:tblGrid>
        <w:gridCol w:w="2628"/>
        <w:gridCol w:w="6943"/>
      </w:tblGrid>
      <w:tr w:rsidR="007630AC" w:rsidRPr="009305F7" w:rsidTr="005B2561">
        <w:tc>
          <w:tcPr>
            <w:tcW w:w="2628" w:type="dxa"/>
            <w:vMerge w:val="restart"/>
          </w:tcPr>
          <w:p w:rsidR="007630AC" w:rsidRPr="009305F7" w:rsidRDefault="007630AC" w:rsidP="000210AC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630AC" w:rsidRPr="009305F7" w:rsidRDefault="007630AC" w:rsidP="000210AC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AC" w:rsidRPr="009305F7" w:rsidTr="005B2561">
        <w:tc>
          <w:tcPr>
            <w:tcW w:w="2628" w:type="dxa"/>
            <w:vMerge/>
          </w:tcPr>
          <w:p w:rsidR="007630AC" w:rsidRPr="009305F7" w:rsidRDefault="007630AC" w:rsidP="000210AC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630AC" w:rsidRPr="009305F7" w:rsidRDefault="007630AC" w:rsidP="000420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0AC" w:rsidRPr="009305F7" w:rsidRDefault="007630AC" w:rsidP="00305E5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30AC" w:rsidRPr="00CA2280" w:rsidRDefault="007630AC" w:rsidP="0058585E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br w:type="page"/>
      </w:r>
      <w:r w:rsidRPr="00CA228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тверждено</w:t>
      </w:r>
    </w:p>
    <w:p w:rsidR="007630AC" w:rsidRPr="00CA2280" w:rsidRDefault="007630AC" w:rsidP="0058585E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630AC" w:rsidRPr="00CA2280" w:rsidRDefault="007630AC" w:rsidP="0058585E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30AC" w:rsidRPr="00CA2280" w:rsidRDefault="007630AC" w:rsidP="0058585E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A22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CA228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228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7630AC" w:rsidRPr="00CA2280" w:rsidRDefault="007630AC" w:rsidP="0058585E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7630AC" w:rsidRPr="00CA2280" w:rsidRDefault="007630AC" w:rsidP="00305E5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30AC" w:rsidRDefault="007630AC" w:rsidP="008146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Положение</w:t>
      </w:r>
    </w:p>
    <w:p w:rsidR="007630AC" w:rsidRPr="00CA2280" w:rsidRDefault="007630AC" w:rsidP="008146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об Общественном совете при Администрации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30AC" w:rsidRPr="00CA2280" w:rsidRDefault="007630AC" w:rsidP="002362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30AC" w:rsidRPr="00CA2280" w:rsidRDefault="007630AC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630AC" w:rsidRPr="00CA2280" w:rsidRDefault="007630AC" w:rsidP="0084024C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</w:t>
      </w:r>
      <w:r w:rsidRPr="00CA2280">
        <w:rPr>
          <w:rFonts w:ascii="Times New Roman" w:hAnsi="Times New Roman"/>
          <w:sz w:val="24"/>
          <w:szCs w:val="24"/>
        </w:rPr>
        <w:t>оложение принято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CA2280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A228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>а</w:t>
      </w:r>
      <w:r w:rsidRPr="00CA2280">
        <w:rPr>
          <w:rFonts w:ascii="Times New Roman" w:hAnsi="Times New Roman"/>
          <w:sz w:val="24"/>
          <w:szCs w:val="24"/>
        </w:rPr>
        <w:t xml:space="preserve"> от 21.07.2014 №212-ФЗ «Об основах общественного контроля в Российской Федерации», в целях участия общественности в планировании закупок и взаимодействия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сельское поселение» (далее – органы местного самоуправления) с общественными объединениями и иными некоммерческими организациями для </w:t>
      </w:r>
      <w:r w:rsidRPr="00CA2280">
        <w:rPr>
          <w:rFonts w:ascii="Times New Roman" w:hAnsi="Times New Roman"/>
          <w:sz w:val="24"/>
          <w:szCs w:val="24"/>
          <w:lang w:eastAsia="ru-RU"/>
        </w:rPr>
        <w:t>реализации принципов контрактной системы в сфере закупок</w:t>
      </w:r>
      <w:r w:rsidRPr="00CA2280">
        <w:rPr>
          <w:rFonts w:ascii="Times New Roman" w:hAnsi="Times New Roman"/>
          <w:sz w:val="24"/>
          <w:szCs w:val="24"/>
        </w:rPr>
        <w:t xml:space="preserve">. </w:t>
      </w:r>
    </w:p>
    <w:p w:rsidR="007630AC" w:rsidRPr="00CA2280" w:rsidRDefault="007630AC" w:rsidP="00840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Общественный совет является совещательным и консультативным органом, обеспечивающим всестороннее и оперативное взаимодействие органов местного самоуправления с общественными объединениями и некоммерческими организациями, осуществляющими свою деятельность на территории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поселения, за исключением организаций, учредителем которых является муниципальное образование «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сельское поселение» (далее – общественные объединения и некоммерческие организации), профессиональными объединениями, действующими на территории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 (далее – профессиональные объединения), собраниями трудовых коллективов организаций и индивидуальных предпринимателей, осуществляющих деятельность на территории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 (далее - собрание трудового коллектива), инициативными группами граждан, постоянно </w:t>
      </w:r>
      <w:r>
        <w:rPr>
          <w:rFonts w:ascii="Times New Roman" w:hAnsi="Times New Roman"/>
          <w:sz w:val="24"/>
          <w:szCs w:val="24"/>
        </w:rPr>
        <w:t xml:space="preserve">проживающими </w:t>
      </w:r>
      <w:r w:rsidRPr="00CA2280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поселения, (далее – инициативные группы граждан) по вопросам </w:t>
      </w:r>
      <w:r w:rsidRPr="00CA2280">
        <w:rPr>
          <w:rFonts w:ascii="Times New Roman" w:hAnsi="Times New Roman"/>
          <w:sz w:val="24"/>
          <w:szCs w:val="24"/>
          <w:lang w:eastAsia="ru-RU"/>
        </w:rPr>
        <w:t>контрактной системы в сфере закупок.</w:t>
      </w:r>
    </w:p>
    <w:p w:rsidR="007630AC" w:rsidRPr="00CA2280" w:rsidRDefault="007630AC" w:rsidP="0084024C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 Общественный совет осуществляет свою деятельность на общественных началах и не обладает правами юридического лица.</w:t>
      </w: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Общественный совет осуществляет свою деятельность на непостоянной основе.</w:t>
      </w: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Деятельность Общественного совета основывается на принципах добровольности, равноправия и законности.</w:t>
      </w: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В своей деятельности Общественный совет руководствуется Конституцией Российской Федерации, федеральными законами, иными нормативными правовыми актами Российской Федерации, законами Томской области, иными нормативными правовыми актами Томской области,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Толпаровское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сельское поселение», иными нормативными правовыми актами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Толпаровское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настоящим Положением.</w:t>
      </w: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Положение об Общественном совете, состав Общественного совета, а также изменения и дополнения к ним утверждаются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630AC" w:rsidRPr="00CA2280" w:rsidRDefault="007630AC" w:rsidP="002362A4">
      <w:pPr>
        <w:pStyle w:val="ConsPlusNormal"/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630AC" w:rsidRPr="00CA2280" w:rsidRDefault="007630AC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Цели и задачи Общественного совета</w:t>
      </w:r>
    </w:p>
    <w:p w:rsidR="007630AC" w:rsidRPr="00CA2280" w:rsidRDefault="007630AC" w:rsidP="002362A4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630AC" w:rsidRPr="00CA2280" w:rsidRDefault="007630AC" w:rsidP="007030BD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Целями Общественного совета являются:</w:t>
      </w:r>
    </w:p>
    <w:p w:rsidR="007630AC" w:rsidRPr="00CA2280" w:rsidRDefault="007630AC" w:rsidP="007030B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привлечение граждан, общественных объединений и некоммерческих организаций к реализации мер по решению вопросов </w:t>
      </w:r>
      <w:r w:rsidRPr="00CA2280">
        <w:rPr>
          <w:rFonts w:ascii="Times New Roman" w:hAnsi="Times New Roman"/>
          <w:sz w:val="24"/>
          <w:szCs w:val="24"/>
          <w:lang w:eastAsia="ru-RU"/>
        </w:rPr>
        <w:t>контрактной системы в сфере закупок</w:t>
      </w:r>
      <w:r w:rsidRPr="00CA2280">
        <w:rPr>
          <w:rFonts w:ascii="Times New Roman" w:hAnsi="Times New Roman"/>
          <w:sz w:val="24"/>
          <w:szCs w:val="24"/>
        </w:rPr>
        <w:t xml:space="preserve">; </w:t>
      </w:r>
    </w:p>
    <w:p w:rsidR="007630AC" w:rsidRPr="00CA2280" w:rsidRDefault="007630AC" w:rsidP="007030B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осуществление общественного контроля в сфере закупок; </w:t>
      </w:r>
    </w:p>
    <w:p w:rsidR="007630AC" w:rsidRPr="00CA2280" w:rsidRDefault="007630AC" w:rsidP="007030B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iCs/>
          <w:sz w:val="24"/>
          <w:szCs w:val="24"/>
          <w:lang w:eastAsia="ru-RU"/>
        </w:rPr>
        <w:t xml:space="preserve">обеспечение учета общественного мнения, предложений и рекомендаций граждан, общественных </w:t>
      </w:r>
      <w:r w:rsidRPr="00CA2280">
        <w:rPr>
          <w:rFonts w:ascii="Times New Roman" w:hAnsi="Times New Roman"/>
          <w:sz w:val="24"/>
          <w:szCs w:val="24"/>
        </w:rPr>
        <w:t xml:space="preserve">объединений и некоммерческих организаций </w:t>
      </w:r>
      <w:r w:rsidRPr="00CA2280">
        <w:rPr>
          <w:rFonts w:ascii="Times New Roman" w:hAnsi="Times New Roman"/>
          <w:iCs/>
          <w:sz w:val="24"/>
          <w:szCs w:val="24"/>
          <w:lang w:eastAsia="ru-RU"/>
        </w:rPr>
        <w:t xml:space="preserve">при принятии решений органами местного самоуправления по </w:t>
      </w:r>
      <w:r w:rsidRPr="00CA2280">
        <w:rPr>
          <w:rFonts w:ascii="Times New Roman" w:hAnsi="Times New Roman"/>
          <w:sz w:val="24"/>
          <w:szCs w:val="24"/>
        </w:rPr>
        <w:t xml:space="preserve">вопросам </w:t>
      </w:r>
      <w:r w:rsidRPr="00CA2280">
        <w:rPr>
          <w:rFonts w:ascii="Times New Roman" w:hAnsi="Times New Roman"/>
          <w:sz w:val="24"/>
          <w:szCs w:val="24"/>
          <w:lang w:eastAsia="ru-RU"/>
        </w:rPr>
        <w:t>контрактной системы в сфере закупок</w:t>
      </w:r>
      <w:r w:rsidRPr="00CA2280">
        <w:rPr>
          <w:rFonts w:ascii="Times New Roman" w:hAnsi="Times New Roman"/>
          <w:sz w:val="24"/>
          <w:szCs w:val="24"/>
        </w:rPr>
        <w:t xml:space="preserve">; </w:t>
      </w:r>
    </w:p>
    <w:p w:rsidR="007630AC" w:rsidRPr="00CA2280" w:rsidRDefault="007630AC" w:rsidP="007030B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  <w:lang w:eastAsia="ru-RU"/>
        </w:rPr>
        <w:t>содействие развитию и совершенствованию контрактной системы в</w:t>
      </w:r>
      <w:r w:rsidRPr="00CA2280">
        <w:rPr>
          <w:rFonts w:ascii="Times New Roman" w:hAnsi="Times New Roman"/>
          <w:sz w:val="24"/>
          <w:szCs w:val="24"/>
        </w:rPr>
        <w:t xml:space="preserve"> </w:t>
      </w:r>
      <w:r w:rsidRPr="00CA2280">
        <w:rPr>
          <w:rFonts w:ascii="Times New Roman" w:hAnsi="Times New Roman"/>
          <w:sz w:val="24"/>
          <w:szCs w:val="24"/>
          <w:lang w:eastAsia="ru-RU"/>
        </w:rPr>
        <w:t>сфере закупок.</w:t>
      </w:r>
    </w:p>
    <w:p w:rsidR="007630AC" w:rsidRPr="00CA2280" w:rsidRDefault="007630AC" w:rsidP="007030BD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Задачами Общественного совета являются:</w:t>
      </w:r>
    </w:p>
    <w:p w:rsidR="007630AC" w:rsidRPr="00CA2280" w:rsidRDefault="007630AC" w:rsidP="007030BD">
      <w:pPr>
        <w:pStyle w:val="ConsPlusNormal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инициирование обсуждения и разработки нормативных правовых актов органов местного самоуправления;</w:t>
      </w:r>
    </w:p>
    <w:p w:rsidR="007630AC" w:rsidRPr="00CA2280" w:rsidRDefault="007630AC" w:rsidP="007030BD">
      <w:pPr>
        <w:pStyle w:val="ConsPlusNormal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обсуждение принимаемых органами местного самоуправления решений </w:t>
      </w:r>
      <w:r w:rsidRPr="00CA2280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Pr="00CA2280">
        <w:rPr>
          <w:rFonts w:ascii="Times New Roman" w:hAnsi="Times New Roman" w:cs="Times New Roman"/>
          <w:sz w:val="24"/>
          <w:szCs w:val="24"/>
        </w:rPr>
        <w:t>вопросам контрактной системы в сфере закупок;</w:t>
      </w:r>
    </w:p>
    <w:p w:rsidR="007630AC" w:rsidRPr="00CA2280" w:rsidRDefault="007630AC" w:rsidP="007030B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  <w:lang w:eastAsia="ru-RU"/>
        </w:rPr>
        <w:t xml:space="preserve">обеспечение прозрачности и открытости деятельности органов местного самоуправления </w:t>
      </w:r>
      <w:r w:rsidRPr="00CA2280">
        <w:rPr>
          <w:rFonts w:ascii="Times New Roman" w:hAnsi="Times New Roman"/>
          <w:iCs/>
          <w:sz w:val="24"/>
          <w:szCs w:val="24"/>
          <w:lang w:eastAsia="ru-RU"/>
        </w:rPr>
        <w:t xml:space="preserve">по </w:t>
      </w:r>
      <w:r w:rsidRPr="00CA2280">
        <w:rPr>
          <w:rFonts w:ascii="Times New Roman" w:hAnsi="Times New Roman"/>
          <w:sz w:val="24"/>
          <w:szCs w:val="24"/>
        </w:rPr>
        <w:t xml:space="preserve">вопросам </w:t>
      </w:r>
      <w:r w:rsidRPr="00CA2280">
        <w:rPr>
          <w:rFonts w:ascii="Times New Roman" w:hAnsi="Times New Roman"/>
          <w:sz w:val="24"/>
          <w:szCs w:val="24"/>
          <w:lang w:eastAsia="ru-RU"/>
        </w:rPr>
        <w:t>контрактной системы в сфере закупок</w:t>
      </w:r>
      <w:r w:rsidRPr="00CA2280">
        <w:rPr>
          <w:rFonts w:ascii="Times New Roman" w:hAnsi="Times New Roman"/>
          <w:sz w:val="24"/>
          <w:szCs w:val="24"/>
        </w:rPr>
        <w:t xml:space="preserve">; </w:t>
      </w:r>
    </w:p>
    <w:p w:rsidR="007630AC" w:rsidRPr="00CA2280" w:rsidRDefault="007630AC" w:rsidP="009A711D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hAnsi="Times New Roman"/>
          <w:sz w:val="24"/>
          <w:szCs w:val="24"/>
          <w:lang w:eastAsia="ru-RU"/>
        </w:rPr>
        <w:t>предупреждение и выявление нарушений требований законодательства Российской Федерации и иных нормативных правовых актов о контрактной системе в сфере закупок.</w:t>
      </w:r>
    </w:p>
    <w:p w:rsidR="007630AC" w:rsidRPr="00CA2280" w:rsidRDefault="007630AC" w:rsidP="002362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0AC" w:rsidRPr="00CA2280" w:rsidRDefault="007630AC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Формирование и состав Общественного совета</w:t>
      </w:r>
    </w:p>
    <w:p w:rsidR="007630AC" w:rsidRPr="00CA2280" w:rsidRDefault="007630AC" w:rsidP="002362A4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Основными принципами формирования Общественного совета являются:</w:t>
      </w:r>
    </w:p>
    <w:p w:rsidR="007630AC" w:rsidRPr="00CA2280" w:rsidRDefault="007630AC" w:rsidP="002362A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добровольность участия в формировании Общественного совета;</w:t>
      </w:r>
    </w:p>
    <w:p w:rsidR="007630AC" w:rsidRPr="00CA2280" w:rsidRDefault="007630AC" w:rsidP="002362A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равноправие всех членов Общественного совета;</w:t>
      </w:r>
    </w:p>
    <w:p w:rsidR="007630AC" w:rsidRPr="00CA2280" w:rsidRDefault="007630AC" w:rsidP="002362A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невмешательство органов местного самоуправления в процесс выдвижения кандидатов в члены Общественного совета;</w:t>
      </w:r>
    </w:p>
    <w:p w:rsidR="007630AC" w:rsidRPr="00CA2280" w:rsidRDefault="007630AC" w:rsidP="002362A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обеспечение открытости и прозрачности </w:t>
      </w:r>
      <w:r w:rsidRPr="00CA2280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Pr="00CA2280">
        <w:rPr>
          <w:rFonts w:ascii="Times New Roman" w:hAnsi="Times New Roman" w:cs="Times New Roman"/>
          <w:sz w:val="24"/>
          <w:szCs w:val="24"/>
        </w:rPr>
        <w:t>вопросам контрактной системы в сфере закупок.</w:t>
      </w:r>
    </w:p>
    <w:p w:rsidR="007630AC" w:rsidRPr="00CA2280" w:rsidRDefault="007630AC" w:rsidP="000420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В состав Общественного совета могут входить граждане, достигшие восемнадцатилетнего возраста и постоянно проживающие на территории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630AC" w:rsidRPr="00CA2280" w:rsidRDefault="007630AC" w:rsidP="00C90DEA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службы.</w:t>
      </w: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Правом выдвижения кандидатов в члены Общественного совета обладают:</w:t>
      </w:r>
    </w:p>
    <w:p w:rsidR="007630AC" w:rsidRPr="00CA2280" w:rsidRDefault="007630AC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630AC" w:rsidRPr="00CA2280" w:rsidRDefault="007630AC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общественные объединения и некоммерческие организации;</w:t>
      </w:r>
    </w:p>
    <w:p w:rsidR="007630AC" w:rsidRPr="00CA2280" w:rsidRDefault="007630AC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профессиональные объединения;</w:t>
      </w:r>
    </w:p>
    <w:p w:rsidR="007630AC" w:rsidRPr="00CA2280" w:rsidRDefault="007630AC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собрания трудовых коллективов;</w:t>
      </w:r>
    </w:p>
    <w:p w:rsidR="007630AC" w:rsidRPr="00CA2280" w:rsidRDefault="007630AC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инициативные группы граждан.</w:t>
      </w: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Общественный совет формируется в следующем порядке:</w:t>
      </w:r>
    </w:p>
    <w:p w:rsidR="007630AC" w:rsidRPr="00CA2280" w:rsidRDefault="007630AC" w:rsidP="00FB5C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3.05pt;margin-top:60.15pt;width:.05pt;height:108.3pt;z-index:251658240" o:connectortype="straight" stroked="f">
            <v:stroke endarrow="block"/>
          </v:shape>
        </w:pict>
      </w:r>
      <w:r w:rsidRPr="00CA22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поселения, инициативные группы граждан вправе предложить не более одной кандидатуры из граждан Российской Федерации,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 и соответствующих не менее чем одному из критериев, установленных пунктом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228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630AC" w:rsidRPr="00CA2280" w:rsidRDefault="007630AC" w:rsidP="00FB5C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32" style="position:absolute;left:0;text-align:left;margin-left:186.55pt;margin-top:32.4pt;width:0;height:0;z-index:251659264" o:connectortype="straight">
            <v:stroke endarrow="block"/>
          </v:shape>
        </w:pict>
      </w:r>
      <w:r w:rsidRPr="00CA2280">
        <w:rPr>
          <w:rFonts w:ascii="Times New Roman" w:hAnsi="Times New Roman" w:cs="Times New Roman"/>
          <w:sz w:val="24"/>
          <w:szCs w:val="24"/>
        </w:rPr>
        <w:t xml:space="preserve">Общественное объединение и некоммерческая организация, профессиональное объединение, собрание трудового коллектива вправе предложить не более одной кандидатуры в Общественный совет из числа членов этого общественного объединения, некоммерческой организации, профессионального объединения или собрания трудового коллектива. </w:t>
      </w:r>
    </w:p>
    <w:p w:rsidR="007630AC" w:rsidRPr="00CA2280" w:rsidRDefault="007630AC" w:rsidP="00FB5C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Общественное объединение и некоммерческая организация, профессиональное объединение, собрание трудового коллектива вправе предложить не более одной кандидатуры из граждан Российской Федерации,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поселения, соответствующих не менее чем одному из критериев, установленных пунктом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2280">
        <w:rPr>
          <w:rFonts w:ascii="Times New Roman" w:hAnsi="Times New Roman" w:cs="Times New Roman"/>
          <w:sz w:val="24"/>
          <w:szCs w:val="24"/>
        </w:rPr>
        <w:t xml:space="preserve">  настоящего Положения. </w:t>
      </w:r>
    </w:p>
    <w:p w:rsidR="007630AC" w:rsidRPr="00CA2280" w:rsidRDefault="007630AC" w:rsidP="00FB5C6A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Кандидаты, выдвигаемые в состав Общественного совета, должны соответствовать не менее чем одному из следующих критериев:</w:t>
      </w:r>
    </w:p>
    <w:p w:rsidR="007630AC" w:rsidRPr="00CA2280" w:rsidRDefault="007630AC" w:rsidP="00AC2CC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- граждане Российской Федерации, имеющие заслуги перед государством и обществом в различных сферах деятельности;</w:t>
      </w:r>
    </w:p>
    <w:p w:rsidR="007630AC" w:rsidRPr="00CA2280" w:rsidRDefault="007630AC" w:rsidP="00AC2CC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- граждане Российской Федерации, имеющие профессиональный опыт в сфере предпринимательской деятельности не менее 2 лет;</w:t>
      </w:r>
    </w:p>
    <w:p w:rsidR="007630AC" w:rsidRPr="00CA2280" w:rsidRDefault="007630AC" w:rsidP="00AC2CC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- граждане Российской Федерации, имеющие опыт муниципального управления не менее 4 лет.</w:t>
      </w: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Общественный совет формируется в составе не менее 5 человек.</w:t>
      </w: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Информационное сообщение о формировании состава Общественного совета публикуется на официальном сайте Администрации  сельского поселения в информационно-телекоммуникационной сети «Интернет». Днем инициирования процедуры формирования состава Общественного совета является день размещения (опубликования) указанного в настоящем пункте информационного сообщения.</w:t>
      </w: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Общественное объединение и некоммерческая организация, профессиональное объединение, изъявляющие желание выдвинуть своего кандидата в Общественный совет, в течение 10 рабочих дней со дня инициирования процедуры формирования состава Общественного совета направляют Главе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заявление о рассмотрении кандидатуры для включения своего кандидата в состав Общественного совета, оформленное решением единоличного исполнительного органа организации.</w:t>
      </w:r>
    </w:p>
    <w:p w:rsidR="007630AC" w:rsidRPr="00CA2280" w:rsidRDefault="007630AC" w:rsidP="00951532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К заявлению прикладывается копия свидетельства о государственной регистрации организации, решение полномочного в соответствии с уставом организации органа о выдвижении кандидата в члены Общественного совета, сведения о кандидате, письменное согласие кандидата на участие в работе Общественного совета, письменное согласие кандидата </w:t>
      </w:r>
      <w:r>
        <w:rPr>
          <w:rFonts w:ascii="Times New Roman" w:hAnsi="Times New Roman" w:cs="Times New Roman"/>
          <w:sz w:val="24"/>
          <w:szCs w:val="24"/>
        </w:rPr>
        <w:t>на обработку Администрацией 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 его персональных данных (согласно приложения к настоящему Положению), а также документы, подтверждающие отсутствие оснований, указанных в пункте 3.2. настоящего Положения и препятствующих включению гражданина в состав Общественного совета (копия трудовой книжки). </w:t>
      </w:r>
    </w:p>
    <w:p w:rsidR="007630AC" w:rsidRPr="00CA2280" w:rsidRDefault="007630AC" w:rsidP="00951532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Общественное объединение и некоммерческая организация, профессиональное объединение, изъявляющие желание выдвинуть в кандидаты Общественного совета из числа граждан Российской Федерации,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поселения, в течение 10 рабочих дней со дня инициирования процедуры формирования состава Общественного совета </w:t>
      </w:r>
      <w:r>
        <w:rPr>
          <w:rFonts w:ascii="Times New Roman" w:hAnsi="Times New Roman" w:cs="Times New Roman"/>
          <w:sz w:val="24"/>
          <w:szCs w:val="24"/>
        </w:rPr>
        <w:t>направляет Главе 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заявление о рассмотрении кандидатуры для включения ее в состав Общественного совета, оформленное решением единоличного исполнительного органа организации, письменное согласие кандидата на участие в работе Общественного совета, письменное согласие кандидата на обработку Администрацией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 его персональных данных (согласно приложения к настоящему Положению), а также документы, подтверждающие отсутствие оснований, указанных в пункте 3.2. настоящего Положения и препятствующих включению гражданина в состав Общественного совета (копия трудовой книжки).</w:t>
      </w:r>
    </w:p>
    <w:p w:rsidR="007630AC" w:rsidRPr="00CA2280" w:rsidRDefault="007630AC" w:rsidP="00EB611C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Собрания трудовых коллективов, инициативные группы граждан, выдвигающие кандидатов в члены Общественного совета, в течение 10 рабочих дней со дня инициирования процедуры формирования состава Общественного совета предоставляют протокол собрания, содержащий фамилию, имя, отчество кандидата, сведения о кандидате, о его заслугах перед государством и обществом, профессиональном опыте, письменное согласие кандидата на участие в работе Общественного совета, письменное согласие кандидата на обработку Администрацией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 его персональных данных (согласно приложения к настоящему Положению), а также документы, подтверждающие отсутствие оснований, указанных в пункте 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2280">
        <w:rPr>
          <w:rFonts w:ascii="Times New Roman" w:hAnsi="Times New Roman" w:cs="Times New Roman"/>
          <w:sz w:val="24"/>
          <w:szCs w:val="24"/>
        </w:rPr>
        <w:t>. настоящего Положения и препятствующих включению гражданина в состав Общественного совета (копия трудовой книжки).</w:t>
      </w: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5 дней со дня инициирования процедуры формирования состава Общественного совета предлагает гражданам Российской Федерации, проживающим на территории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 и соответствующим требованиям абзаца 2 пункта 3.5 настоящего Положения, войти в состав Общественного совета путем направления им писем. </w:t>
      </w: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Граждане, получившие предложение войти в состав Общественного совета, в течение 5 дней письменно уведомляют Главу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 о своем согласии либо отказе войти в состав Общественного совета.</w:t>
      </w:r>
    </w:p>
    <w:p w:rsidR="007630AC" w:rsidRPr="00CA2280" w:rsidRDefault="007630AC" w:rsidP="002362A4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5 дней со дня истечения срока для подачи предложений, установленного пунктами 3.8. – 3.11. настоящего Положения по результатам поступивших предложений от общественных объединений, некоммерческих организаций, профессиональных объединений, собраний трудовых коллективов, инициативных групп граждан, а также письменных согласий граждан Российской Федерации,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сельского поселения, войти в состав Общественного совета, формирует состав Общественного совета.</w:t>
      </w:r>
    </w:p>
    <w:p w:rsidR="007630AC" w:rsidRPr="00CA2280" w:rsidRDefault="007630AC" w:rsidP="002362A4">
      <w:pPr>
        <w:pStyle w:val="ConsPlusNormal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0AC" w:rsidRPr="00CA2280" w:rsidRDefault="007630AC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Права и обязанности членов Общественного совета</w:t>
      </w:r>
    </w:p>
    <w:p w:rsidR="007630AC" w:rsidRPr="00CA2280" w:rsidRDefault="007630AC" w:rsidP="002362A4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4.1. Член Общественного совета имеет право: 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1) участвовать во всех мероприятиях, проводимых Общественным советом, вносить предложения по повестке дня заседаний и рекомендации по улучшению работы Общественного совета; 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2)  вносить свои предложения по улучшению взаимодействия общественных объединений, некоммерческих организаций с органами местного самоуправления, высказывать свое мнение по обсуждаемым проблемам; 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3) принимать участие в голосовании с правом решающего голоса. 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4.2.  Член Общественного совета обязан: 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1) руководствоваться принципами законности, беспристрастности и справедливости; 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2) не допускать высказываний, заявлений, обращений от имени Общественного совета, не будучи на то ими уполномоченным; 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4) своевременно и добросовестно выполнять решения Общественного совета, способствовать реализации данных решений.</w:t>
      </w:r>
    </w:p>
    <w:p w:rsidR="007630AC" w:rsidRPr="00CA2280" w:rsidRDefault="007630AC" w:rsidP="002362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0AC" w:rsidRPr="00CA2280" w:rsidRDefault="007630AC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Организация деятельности Общественного совета </w:t>
      </w:r>
    </w:p>
    <w:p w:rsidR="007630AC" w:rsidRPr="00CA2280" w:rsidRDefault="007630AC" w:rsidP="002362A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0AC" w:rsidRPr="00CA2280" w:rsidRDefault="007630AC" w:rsidP="002362A4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В состав Общественного совета входят председатель Общественного совета, секретарь Общественного совета и члены Общественного совета.</w:t>
      </w:r>
    </w:p>
    <w:p w:rsidR="007630AC" w:rsidRPr="00CA2280" w:rsidRDefault="007630AC" w:rsidP="002362A4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Председатель и секретарь Общественного совета избираются Общественным советом из своего состава. Кандидатуры председателя и секретаря Общественного совета вправе выдвигать члены Общественного совета. Председатель и секретарь Общественного совета избираются на первом заседании Общественного совета открытым голосованием простым большинством голосов.</w:t>
      </w:r>
    </w:p>
    <w:p w:rsidR="007630AC" w:rsidRPr="00CA2280" w:rsidRDefault="007630AC" w:rsidP="002362A4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Председатель Общественного совета осуществляет руководство его деятельностью, председательствует на его заседаниях и представляет Общественный совет во взаимоотношениях с государственными органами, органами местного самоуправления, организациями и гражданами.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Секретарь Общественного совета организует подготовку заседаний Общественного совета, ведет протоколы его заседаний.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5.4. В случае отсутствия председателя и (или) секретаря Общественного совета их обязанности исполняют члены Общественного совета, уполномоченные председателем Общественного совета, либо, в случае невозможности принятия ими соответствующего решения, избранные Общественным советом из своего состава.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5.5. Все члены Общественного совета участвуют в его деятельности на общественных началах.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5.6. Основной формой деятельности Общественного совета является заседание.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Заседания Общественного совета проводятся по мере необходимости.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Заседания Общественного совета созываются его председателем по своей инициативе, по предложению Главы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 либо по требованию не менее чем половины членов Совета.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5.7. Проект повестки дня заседания Общественного совета формируется председателем Общественного совета по предложению членов Общественного совета либо Главы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5.8. 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позднее чем за 3 дня до дня заседания.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5.9. Рассмотрение вопросов и принятие решений по ним допускается только на заседаниях Общественного совета.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Порядок проведения заседаний Общественного совета определяется его председателем.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5.10. Решения Общественного совета принимаются большинством голосов от числа членов совета, участвующих в заседании. В случае равенства голосов решающим является голос председателя Общественного совета.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5.11. Решения Общественного совета закрепляются в протоколе заседания Общественного совета, который подписывается всеми присутствующими его членами. 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5.12. В протоколе заседания Общественного совета указываются: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дата и место проведения заседания Общественного совета;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утвержденная повестка дня заседания Общественного совета;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фамилии, имена, отчества, участвовавших в заседании членов Общественного совета и иных приглашенных лиц;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52"/>
      <w:bookmarkEnd w:id="4"/>
      <w:r w:rsidRPr="00CA2280">
        <w:rPr>
          <w:rFonts w:ascii="Times New Roman" w:hAnsi="Times New Roman"/>
          <w:sz w:val="24"/>
          <w:szCs w:val="24"/>
        </w:rPr>
        <w:t>принятые решения по вопросам повестки дня заседания Общественного совета;</w:t>
      </w:r>
    </w:p>
    <w:p w:rsidR="007630AC" w:rsidRPr="00CA2280" w:rsidRDefault="007630AC" w:rsidP="002362A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по вопросам контрактной системы в сфере закупок одно из принятых решений:</w:t>
      </w:r>
    </w:p>
    <w:p w:rsidR="007630AC" w:rsidRPr="00CA2280" w:rsidRDefault="007630AC" w:rsidP="002362A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7630AC" w:rsidRPr="00CA2280" w:rsidRDefault="007630AC" w:rsidP="002362A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5.13. Протоколы заседаний Общественного совета хранятся в Администрации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 в течение 3 лет.</w:t>
      </w:r>
    </w:p>
    <w:p w:rsidR="007630AC" w:rsidRPr="00CA2280" w:rsidRDefault="007630AC" w:rsidP="002362A4">
      <w:pPr>
        <w:pStyle w:val="NormalWeb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7630AC" w:rsidRPr="00CA2280" w:rsidRDefault="007630AC" w:rsidP="002362A4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center"/>
      </w:pPr>
      <w:r w:rsidRPr="00CA2280">
        <w:t>Полномочия Общественного совета</w:t>
      </w: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30AC" w:rsidRPr="00CA2280" w:rsidRDefault="007630AC" w:rsidP="00A5205B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Общественный совет:</w:t>
      </w:r>
    </w:p>
    <w:p w:rsidR="007630AC" w:rsidRPr="00CA2280" w:rsidRDefault="007630AC" w:rsidP="00A5205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запрашивает необходимую информацию и материалы по вопросам своей компетенции от органов местного самоуправления, общественных объединений и некоммерческих организаций, предприятий, организаций, учреждений, независимо от формы собственности,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7630AC" w:rsidRPr="00CA2280" w:rsidRDefault="007630AC" w:rsidP="00A5205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принимает решение о привлечении к работе Общественного совета общественных объединений и иных объединений граждан, зарегистрированных на территории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поселения, представители которых не вошли в его состав; </w:t>
      </w:r>
    </w:p>
    <w:p w:rsidR="007630AC" w:rsidRPr="00CA2280" w:rsidRDefault="007630AC" w:rsidP="00A5205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приглашает на заседания Общественного совета представителей государственных органов, органов местного самоуправления, предприятий, организаций, учреждений, независимо от форм собственности и ведомственной подчиненности,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7630AC" w:rsidRPr="00CA2280" w:rsidRDefault="007630AC" w:rsidP="004331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hAnsi="Times New Roman"/>
          <w:sz w:val="24"/>
          <w:szCs w:val="24"/>
        </w:rPr>
        <w:t xml:space="preserve">принимает решения, которые носят рекомендательный характер для органов и должностных лиц местного самоуправления; </w:t>
      </w:r>
    </w:p>
    <w:p w:rsidR="007630AC" w:rsidRPr="00CA2280" w:rsidRDefault="007630AC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hAnsi="Times New Roman"/>
          <w:sz w:val="24"/>
          <w:szCs w:val="24"/>
          <w:lang w:eastAsia="ru-RU"/>
        </w:rPr>
        <w:t>подготавливает предложения по совершенствованию законодательства Российской Федерации о контрактной системе в сфере закупок;</w:t>
      </w:r>
    </w:p>
    <w:p w:rsidR="007630AC" w:rsidRPr="00CA2280" w:rsidRDefault="007630AC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hAnsi="Times New Roman"/>
          <w:sz w:val="24"/>
          <w:szCs w:val="24"/>
        </w:rPr>
        <w:t>создает рабочие группы и комиссии для рассмотрения вопросов, относящихся к компетенции Общественного совета, осуществляет иные действия в соответствии с законодательством, направленные на реализацию собственных полномочий;</w:t>
      </w:r>
    </w:p>
    <w:p w:rsidR="007630AC" w:rsidRPr="00CA2280" w:rsidRDefault="007630AC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hAnsi="Times New Roman"/>
          <w:sz w:val="24"/>
          <w:szCs w:val="24"/>
        </w:rPr>
        <w:t>принимает участие в обсуждении проектов муниципальных нормативных правовых актов в целях общественного контроля в соответствии с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7630AC" w:rsidRPr="00CA2280" w:rsidRDefault="007630AC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hAnsi="Times New Roman"/>
          <w:sz w:val="24"/>
          <w:szCs w:val="24"/>
        </w:rPr>
        <w:t>осуществляет общественный контроль в соответствии с Федеральным законом от 21.07.2014 № 212-ФЗ «Об основах общественного контроля в Российской Федерации»;</w:t>
      </w:r>
    </w:p>
    <w:p w:rsidR="007630AC" w:rsidRPr="00CA2280" w:rsidRDefault="007630AC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hAnsi="Times New Roman"/>
          <w:sz w:val="24"/>
          <w:szCs w:val="24"/>
        </w:rPr>
        <w:t>осуществляет общественный контроль в соответствии с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7630AC" w:rsidRPr="00CA2280" w:rsidRDefault="007630AC" w:rsidP="00D3232E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630AC" w:rsidRPr="00CA2280" w:rsidRDefault="007630A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0AC" w:rsidRPr="00CA2280" w:rsidRDefault="007630AC" w:rsidP="0058585E">
      <w:pPr>
        <w:tabs>
          <w:tab w:val="left" w:pos="42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br w:type="page"/>
        <w:t xml:space="preserve">Приложение </w:t>
      </w:r>
    </w:p>
    <w:p w:rsidR="007630AC" w:rsidRPr="00CA2280" w:rsidRDefault="007630AC" w:rsidP="0058585E">
      <w:pPr>
        <w:tabs>
          <w:tab w:val="left" w:pos="42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к Положению об Общественном совете</w:t>
      </w:r>
      <w:r>
        <w:rPr>
          <w:rFonts w:ascii="Times New Roman" w:hAnsi="Times New Roman"/>
          <w:sz w:val="24"/>
          <w:szCs w:val="24"/>
        </w:rPr>
        <w:t xml:space="preserve"> при Администрации Толпаровского сельского поселения</w:t>
      </w:r>
    </w:p>
    <w:p w:rsidR="007630AC" w:rsidRPr="00CA2280" w:rsidRDefault="007630AC" w:rsidP="0058585E">
      <w:pPr>
        <w:tabs>
          <w:tab w:val="left" w:pos="42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630AC" w:rsidRPr="00CA2280" w:rsidRDefault="007630AC" w:rsidP="0058585E">
      <w:pPr>
        <w:tabs>
          <w:tab w:val="left" w:pos="42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630AC" w:rsidRPr="00CA2280" w:rsidRDefault="007630AC" w:rsidP="00F2005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630AC" w:rsidRPr="00CA2280" w:rsidRDefault="007630AC" w:rsidP="00924B51">
      <w:pPr>
        <w:pStyle w:val="Default"/>
        <w:jc w:val="right"/>
      </w:pPr>
      <w:r w:rsidRPr="00CA2280">
        <w:t xml:space="preserve">В Администрацию </w:t>
      </w:r>
      <w:r>
        <w:t>Толпаровского</w:t>
      </w:r>
      <w:r w:rsidRPr="00CA2280">
        <w:t xml:space="preserve"> сельского поселения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_____________________________ 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Ф.И.О.  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(субъекта персональных данных) 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_____________________________ 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адрес, где зарегистрирован субъект 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персональных данных 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_____________________________ 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номер основного документа, 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удостоверяющего его личность 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_____________________________ 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дата выдачи указанного документа 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_____________________________ </w:t>
      </w:r>
    </w:p>
    <w:p w:rsidR="007630AC" w:rsidRPr="00CA2280" w:rsidRDefault="007630AC" w:rsidP="00FB4531">
      <w:pPr>
        <w:pStyle w:val="Default"/>
        <w:jc w:val="right"/>
      </w:pPr>
      <w:r w:rsidRPr="00CA2280">
        <w:t xml:space="preserve">наименование органа, выдавшего документ </w:t>
      </w:r>
    </w:p>
    <w:p w:rsidR="007630AC" w:rsidRPr="00CA2280" w:rsidRDefault="007630AC" w:rsidP="00FB45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630AC" w:rsidRPr="00CA2280" w:rsidRDefault="007630AC" w:rsidP="00FB45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630AC" w:rsidRPr="00CA2280" w:rsidRDefault="007630AC" w:rsidP="001D7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Согласие на обработку персональных данных, а также передачу третьей стороне, получение персональных данных у третьей стороны</w:t>
      </w:r>
    </w:p>
    <w:p w:rsidR="007630AC" w:rsidRPr="00CA2280" w:rsidRDefault="007630AC" w:rsidP="001D7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0AC" w:rsidRPr="00CA2280" w:rsidRDefault="007630AC" w:rsidP="001D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         В соответствии со ст. 9 Федерального закона от 27.07.2006 года № 152-ФЗ «О персональных данных» </w:t>
      </w:r>
      <w:r>
        <w:rPr>
          <w:rFonts w:ascii="Times New Roman" w:hAnsi="Times New Roman"/>
          <w:sz w:val="24"/>
          <w:szCs w:val="24"/>
        </w:rPr>
        <w:t>я</w:t>
      </w:r>
      <w:r w:rsidRPr="00CA2280">
        <w:rPr>
          <w:rFonts w:ascii="Times New Roman" w:hAnsi="Times New Roman"/>
          <w:sz w:val="24"/>
          <w:szCs w:val="24"/>
        </w:rPr>
        <w:t xml:space="preserve">, ___________________________________, даю согласие Администрации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 на автоматизированную, а также без использования средств автоматизации обработку моих персональных данных, включающих:</w:t>
      </w:r>
    </w:p>
    <w:p w:rsidR="007630AC" w:rsidRPr="00CA2280" w:rsidRDefault="007630AC" w:rsidP="0018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фамилию, имя, отчество; дату рождения; место рождения; пол; гражданство; сведения о наличии специальных знаний, профессии (специальности); паспортные данные (данные иного документа, удостоверяющего личность); адрес места жительства, дата регистрации по месту жительства; номера контактных телефонов; сведения, включенные в трудовую книжку.</w:t>
      </w:r>
    </w:p>
    <w:p w:rsidR="007630AC" w:rsidRPr="00CA2280" w:rsidRDefault="007630AC" w:rsidP="001D7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Настоящим согласием Администрации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 предоставляется право передавать указанные выше персональные данные любой третьей стороне по усмотрению Администрации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поселения, а так 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«Интернет».</w:t>
      </w:r>
    </w:p>
    <w:p w:rsidR="007630AC" w:rsidRPr="00CA2280" w:rsidRDefault="007630AC" w:rsidP="001D7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до прекращения деятельности Администрации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 (ликвидация или реорганизация, за исключением реорганизации в форме преобразования).</w:t>
      </w:r>
    </w:p>
    <w:p w:rsidR="007630AC" w:rsidRPr="00CA2280" w:rsidRDefault="007630AC" w:rsidP="001D7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В случае отзыва согласия на обработку персональных данных Администрация </w:t>
      </w:r>
      <w:r>
        <w:rPr>
          <w:rFonts w:ascii="Times New Roman" w:hAnsi="Times New Roman"/>
          <w:sz w:val="24"/>
          <w:szCs w:val="24"/>
        </w:rPr>
        <w:t>Толпровского</w:t>
      </w:r>
      <w:r w:rsidRPr="00CA2280">
        <w:rPr>
          <w:rFonts w:ascii="Times New Roman" w:hAnsi="Times New Roman"/>
          <w:sz w:val="24"/>
          <w:szCs w:val="24"/>
        </w:rPr>
        <w:t xml:space="preserve"> сельского поселения вправе продолжить обработку персональных данных без согласия субъекта персональных данных при наличии оснований, указанных в п. 2-11 ч. 1 ст. 6, п. 2-9 ч. 2 ст. 10 и ч. 2 ст. 11 Федерального закона от 27.07.2006 года № 152-ФЗ «О персональных данных».</w:t>
      </w:r>
    </w:p>
    <w:p w:rsidR="007630AC" w:rsidRPr="00CA2280" w:rsidRDefault="007630AC" w:rsidP="001D7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С нормами Федерального закона от 27.07.2006 года № 152-ФЗ «О персональных данных» ознакомлен. </w:t>
      </w:r>
    </w:p>
    <w:p w:rsidR="007630AC" w:rsidRPr="00CA2280" w:rsidRDefault="007630AC" w:rsidP="001D7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30AC" w:rsidRPr="00CA2280" w:rsidRDefault="007630AC" w:rsidP="001D7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30AC" w:rsidRPr="00CA2280" w:rsidRDefault="007630AC" w:rsidP="001D768E">
      <w:pPr>
        <w:pStyle w:val="Default"/>
      </w:pPr>
      <w:r w:rsidRPr="00CA2280">
        <w:t xml:space="preserve">«___» ____________20___г.                                   _____________      ____________________ </w:t>
      </w:r>
    </w:p>
    <w:p w:rsidR="007630AC" w:rsidRPr="00CA2280" w:rsidRDefault="007630AC" w:rsidP="001D768E">
      <w:pPr>
        <w:pStyle w:val="Default"/>
      </w:pPr>
      <w:r w:rsidRPr="00CA2280">
        <w:t xml:space="preserve">                                                                                         (подпись)                   (расшифровка подписи)</w:t>
      </w:r>
    </w:p>
    <w:p w:rsidR="007630AC" w:rsidRPr="009211CC" w:rsidRDefault="007630AC" w:rsidP="0058585E">
      <w:pPr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211CC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7630AC" w:rsidRPr="009211CC" w:rsidRDefault="007630AC" w:rsidP="001D768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7630AC" w:rsidRPr="009211CC" w:rsidSect="0058585E">
      <w:pgSz w:w="11905" w:h="16838"/>
      <w:pgMar w:top="567" w:right="565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6E3F"/>
    <w:multiLevelType w:val="multilevel"/>
    <w:tmpl w:val="4D32DD90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">
    <w:nsid w:val="08D46563"/>
    <w:multiLevelType w:val="hybridMultilevel"/>
    <w:tmpl w:val="5E042EA2"/>
    <w:lvl w:ilvl="0" w:tplc="398AB9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39B54C7"/>
    <w:multiLevelType w:val="hybridMultilevel"/>
    <w:tmpl w:val="C2CE15F8"/>
    <w:lvl w:ilvl="0" w:tplc="A5FEA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52B476D"/>
    <w:multiLevelType w:val="hybridMultilevel"/>
    <w:tmpl w:val="3AA8B348"/>
    <w:lvl w:ilvl="0" w:tplc="F1FCEB2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E502C58"/>
    <w:multiLevelType w:val="hybridMultilevel"/>
    <w:tmpl w:val="0DDC1282"/>
    <w:lvl w:ilvl="0" w:tplc="856053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B3B448B"/>
    <w:multiLevelType w:val="hybridMultilevel"/>
    <w:tmpl w:val="2A7645C2"/>
    <w:lvl w:ilvl="0" w:tplc="CE7E46A2">
      <w:start w:val="1"/>
      <w:numFmt w:val="decimal"/>
      <w:lvlText w:val="%1)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BB73C84"/>
    <w:multiLevelType w:val="hybridMultilevel"/>
    <w:tmpl w:val="D820E20E"/>
    <w:lvl w:ilvl="0" w:tplc="457AEC7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09E6C5C"/>
    <w:multiLevelType w:val="hybridMultilevel"/>
    <w:tmpl w:val="D5C22BB2"/>
    <w:lvl w:ilvl="0" w:tplc="9AD0B2B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0B475C8"/>
    <w:multiLevelType w:val="hybridMultilevel"/>
    <w:tmpl w:val="C0C61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F93203"/>
    <w:multiLevelType w:val="hybridMultilevel"/>
    <w:tmpl w:val="C356735C"/>
    <w:lvl w:ilvl="0" w:tplc="12A83D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1DE09A3"/>
    <w:multiLevelType w:val="hybridMultilevel"/>
    <w:tmpl w:val="D8AA8FD2"/>
    <w:lvl w:ilvl="0" w:tplc="EDC673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3E93A6A"/>
    <w:multiLevelType w:val="hybridMultilevel"/>
    <w:tmpl w:val="D5C22BB2"/>
    <w:lvl w:ilvl="0" w:tplc="9AD0B2B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6081A18"/>
    <w:multiLevelType w:val="hybridMultilevel"/>
    <w:tmpl w:val="E012CFD8"/>
    <w:lvl w:ilvl="0" w:tplc="CD6C24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5DB2162"/>
    <w:multiLevelType w:val="hybridMultilevel"/>
    <w:tmpl w:val="D820E20E"/>
    <w:lvl w:ilvl="0" w:tplc="457AEC7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0"/>
  </w:num>
  <w:num w:numId="5">
    <w:abstractNumId w:val="10"/>
  </w:num>
  <w:num w:numId="6">
    <w:abstractNumId w:val="16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234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17C12"/>
    <w:rsid w:val="0002030E"/>
    <w:rsid w:val="00020372"/>
    <w:rsid w:val="000203BF"/>
    <w:rsid w:val="00020AA4"/>
    <w:rsid w:val="000210A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2DF4"/>
    <w:rsid w:val="000337D7"/>
    <w:rsid w:val="000352BE"/>
    <w:rsid w:val="00035BC4"/>
    <w:rsid w:val="0003785D"/>
    <w:rsid w:val="00037A2B"/>
    <w:rsid w:val="0004026D"/>
    <w:rsid w:val="0004073E"/>
    <w:rsid w:val="00040A1B"/>
    <w:rsid w:val="000412BE"/>
    <w:rsid w:val="000417EE"/>
    <w:rsid w:val="00041AB8"/>
    <w:rsid w:val="00041F12"/>
    <w:rsid w:val="000420A8"/>
    <w:rsid w:val="00042885"/>
    <w:rsid w:val="000428C1"/>
    <w:rsid w:val="00042A5F"/>
    <w:rsid w:val="000430D6"/>
    <w:rsid w:val="0004574D"/>
    <w:rsid w:val="00046094"/>
    <w:rsid w:val="00046293"/>
    <w:rsid w:val="00047620"/>
    <w:rsid w:val="0004791A"/>
    <w:rsid w:val="00050609"/>
    <w:rsid w:val="00052C7F"/>
    <w:rsid w:val="00053C5B"/>
    <w:rsid w:val="000543BA"/>
    <w:rsid w:val="00055B9C"/>
    <w:rsid w:val="00055D1E"/>
    <w:rsid w:val="00056534"/>
    <w:rsid w:val="00056F38"/>
    <w:rsid w:val="00062625"/>
    <w:rsid w:val="00062EAC"/>
    <w:rsid w:val="00062FD4"/>
    <w:rsid w:val="000675D8"/>
    <w:rsid w:val="00067ED7"/>
    <w:rsid w:val="000710AB"/>
    <w:rsid w:val="00072796"/>
    <w:rsid w:val="00072E95"/>
    <w:rsid w:val="00072F0F"/>
    <w:rsid w:val="00073810"/>
    <w:rsid w:val="00073D1A"/>
    <w:rsid w:val="0007416A"/>
    <w:rsid w:val="000749AB"/>
    <w:rsid w:val="00077303"/>
    <w:rsid w:val="00077995"/>
    <w:rsid w:val="00080A7E"/>
    <w:rsid w:val="00080F7C"/>
    <w:rsid w:val="00081B5C"/>
    <w:rsid w:val="00082AA2"/>
    <w:rsid w:val="00083777"/>
    <w:rsid w:val="00084216"/>
    <w:rsid w:val="000847E1"/>
    <w:rsid w:val="00084D13"/>
    <w:rsid w:val="00084EFD"/>
    <w:rsid w:val="00086638"/>
    <w:rsid w:val="00087B08"/>
    <w:rsid w:val="00087F41"/>
    <w:rsid w:val="000902DF"/>
    <w:rsid w:val="00090B03"/>
    <w:rsid w:val="000915F3"/>
    <w:rsid w:val="000917B3"/>
    <w:rsid w:val="00091E00"/>
    <w:rsid w:val="00092FD5"/>
    <w:rsid w:val="0009383D"/>
    <w:rsid w:val="00093FB7"/>
    <w:rsid w:val="00093FE8"/>
    <w:rsid w:val="00097777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516"/>
    <w:rsid w:val="000A7737"/>
    <w:rsid w:val="000B154C"/>
    <w:rsid w:val="000B1DD2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1DB8"/>
    <w:rsid w:val="000C24A8"/>
    <w:rsid w:val="000C3623"/>
    <w:rsid w:val="000C41E8"/>
    <w:rsid w:val="000C4476"/>
    <w:rsid w:val="000C5423"/>
    <w:rsid w:val="000C5C5F"/>
    <w:rsid w:val="000C5CD2"/>
    <w:rsid w:val="000C6CB5"/>
    <w:rsid w:val="000D0C68"/>
    <w:rsid w:val="000D116E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FA3"/>
    <w:rsid w:val="000E2CFE"/>
    <w:rsid w:val="000E315A"/>
    <w:rsid w:val="000E4846"/>
    <w:rsid w:val="000E4C05"/>
    <w:rsid w:val="000E64A5"/>
    <w:rsid w:val="000E6669"/>
    <w:rsid w:val="000E7B1F"/>
    <w:rsid w:val="000F025C"/>
    <w:rsid w:val="000F0D1C"/>
    <w:rsid w:val="000F295F"/>
    <w:rsid w:val="000F43A3"/>
    <w:rsid w:val="000F4D8B"/>
    <w:rsid w:val="000F5211"/>
    <w:rsid w:val="000F65D6"/>
    <w:rsid w:val="000F7279"/>
    <w:rsid w:val="00101C5A"/>
    <w:rsid w:val="0010248F"/>
    <w:rsid w:val="00105292"/>
    <w:rsid w:val="00107047"/>
    <w:rsid w:val="00107CD2"/>
    <w:rsid w:val="001100AE"/>
    <w:rsid w:val="00111060"/>
    <w:rsid w:val="00111175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290C"/>
    <w:rsid w:val="001232C7"/>
    <w:rsid w:val="00123B06"/>
    <w:rsid w:val="00124481"/>
    <w:rsid w:val="00125B19"/>
    <w:rsid w:val="00130713"/>
    <w:rsid w:val="001307A8"/>
    <w:rsid w:val="001332E7"/>
    <w:rsid w:val="0013378C"/>
    <w:rsid w:val="001343AE"/>
    <w:rsid w:val="0013610F"/>
    <w:rsid w:val="00136137"/>
    <w:rsid w:val="0013652D"/>
    <w:rsid w:val="00136B82"/>
    <w:rsid w:val="00137126"/>
    <w:rsid w:val="001375D6"/>
    <w:rsid w:val="00140E4D"/>
    <w:rsid w:val="00141C64"/>
    <w:rsid w:val="001427C1"/>
    <w:rsid w:val="00143666"/>
    <w:rsid w:val="00143E33"/>
    <w:rsid w:val="00146E23"/>
    <w:rsid w:val="00150FBD"/>
    <w:rsid w:val="00150FE3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0827"/>
    <w:rsid w:val="00166666"/>
    <w:rsid w:val="00166F64"/>
    <w:rsid w:val="00167643"/>
    <w:rsid w:val="00167DAB"/>
    <w:rsid w:val="0017185E"/>
    <w:rsid w:val="00172EA4"/>
    <w:rsid w:val="0017333D"/>
    <w:rsid w:val="00173DB2"/>
    <w:rsid w:val="00173DD1"/>
    <w:rsid w:val="00174CAD"/>
    <w:rsid w:val="0017607B"/>
    <w:rsid w:val="00176FBA"/>
    <w:rsid w:val="00180520"/>
    <w:rsid w:val="0018282C"/>
    <w:rsid w:val="0018518E"/>
    <w:rsid w:val="0018561E"/>
    <w:rsid w:val="0018588F"/>
    <w:rsid w:val="00185CF1"/>
    <w:rsid w:val="00185CFB"/>
    <w:rsid w:val="00185E68"/>
    <w:rsid w:val="00186C79"/>
    <w:rsid w:val="00187BD8"/>
    <w:rsid w:val="00190378"/>
    <w:rsid w:val="001906E8"/>
    <w:rsid w:val="001914CD"/>
    <w:rsid w:val="00193383"/>
    <w:rsid w:val="00195385"/>
    <w:rsid w:val="00196621"/>
    <w:rsid w:val="001A01C3"/>
    <w:rsid w:val="001A07A8"/>
    <w:rsid w:val="001A1168"/>
    <w:rsid w:val="001A4DDD"/>
    <w:rsid w:val="001A61B0"/>
    <w:rsid w:val="001A649A"/>
    <w:rsid w:val="001A7EBA"/>
    <w:rsid w:val="001A7F2D"/>
    <w:rsid w:val="001B122A"/>
    <w:rsid w:val="001B1AA1"/>
    <w:rsid w:val="001B4C69"/>
    <w:rsid w:val="001B678B"/>
    <w:rsid w:val="001C1417"/>
    <w:rsid w:val="001C1E76"/>
    <w:rsid w:val="001C254C"/>
    <w:rsid w:val="001C381A"/>
    <w:rsid w:val="001D066A"/>
    <w:rsid w:val="001D161B"/>
    <w:rsid w:val="001D177D"/>
    <w:rsid w:val="001D2035"/>
    <w:rsid w:val="001D4933"/>
    <w:rsid w:val="001D5D31"/>
    <w:rsid w:val="001D6C02"/>
    <w:rsid w:val="001D707A"/>
    <w:rsid w:val="001D768E"/>
    <w:rsid w:val="001D7AB4"/>
    <w:rsid w:val="001E0DB5"/>
    <w:rsid w:val="001E1321"/>
    <w:rsid w:val="001E2788"/>
    <w:rsid w:val="001E27B8"/>
    <w:rsid w:val="001E382D"/>
    <w:rsid w:val="001E514B"/>
    <w:rsid w:val="001E5F12"/>
    <w:rsid w:val="001E7D34"/>
    <w:rsid w:val="001E7DA3"/>
    <w:rsid w:val="001F0129"/>
    <w:rsid w:val="001F096E"/>
    <w:rsid w:val="001F1F5A"/>
    <w:rsid w:val="001F2306"/>
    <w:rsid w:val="001F4BFA"/>
    <w:rsid w:val="001F4FD4"/>
    <w:rsid w:val="001F55CF"/>
    <w:rsid w:val="001F5F18"/>
    <w:rsid w:val="001F6612"/>
    <w:rsid w:val="001F7302"/>
    <w:rsid w:val="002009C4"/>
    <w:rsid w:val="00200A80"/>
    <w:rsid w:val="00201900"/>
    <w:rsid w:val="00202726"/>
    <w:rsid w:val="002030D2"/>
    <w:rsid w:val="00204639"/>
    <w:rsid w:val="00204E8A"/>
    <w:rsid w:val="00205716"/>
    <w:rsid w:val="00205A0A"/>
    <w:rsid w:val="00205D7E"/>
    <w:rsid w:val="002062AB"/>
    <w:rsid w:val="00206424"/>
    <w:rsid w:val="00207840"/>
    <w:rsid w:val="00210D72"/>
    <w:rsid w:val="0021177B"/>
    <w:rsid w:val="002118BB"/>
    <w:rsid w:val="0021263D"/>
    <w:rsid w:val="00212C81"/>
    <w:rsid w:val="00212FC8"/>
    <w:rsid w:val="002153D4"/>
    <w:rsid w:val="0021663F"/>
    <w:rsid w:val="002169C9"/>
    <w:rsid w:val="00216AC8"/>
    <w:rsid w:val="00216E56"/>
    <w:rsid w:val="002176CF"/>
    <w:rsid w:val="0021794F"/>
    <w:rsid w:val="00217BFA"/>
    <w:rsid w:val="00220E1A"/>
    <w:rsid w:val="00221B57"/>
    <w:rsid w:val="00222368"/>
    <w:rsid w:val="002224E6"/>
    <w:rsid w:val="00222F4C"/>
    <w:rsid w:val="00223079"/>
    <w:rsid w:val="00223CB7"/>
    <w:rsid w:val="00223F3D"/>
    <w:rsid w:val="00224788"/>
    <w:rsid w:val="00224DC7"/>
    <w:rsid w:val="00225322"/>
    <w:rsid w:val="002267A0"/>
    <w:rsid w:val="00226978"/>
    <w:rsid w:val="00230C8E"/>
    <w:rsid w:val="00230D55"/>
    <w:rsid w:val="00231434"/>
    <w:rsid w:val="0023164F"/>
    <w:rsid w:val="00231913"/>
    <w:rsid w:val="002322A9"/>
    <w:rsid w:val="0023318E"/>
    <w:rsid w:val="00233888"/>
    <w:rsid w:val="00233F3C"/>
    <w:rsid w:val="00234DEB"/>
    <w:rsid w:val="00235656"/>
    <w:rsid w:val="002362A4"/>
    <w:rsid w:val="002369DF"/>
    <w:rsid w:val="00240475"/>
    <w:rsid w:val="00240A59"/>
    <w:rsid w:val="002416B4"/>
    <w:rsid w:val="00242573"/>
    <w:rsid w:val="00243939"/>
    <w:rsid w:val="00244511"/>
    <w:rsid w:val="00244D16"/>
    <w:rsid w:val="00245474"/>
    <w:rsid w:val="00246B15"/>
    <w:rsid w:val="00247788"/>
    <w:rsid w:val="0025030D"/>
    <w:rsid w:val="00251011"/>
    <w:rsid w:val="00251079"/>
    <w:rsid w:val="0025246D"/>
    <w:rsid w:val="002525B9"/>
    <w:rsid w:val="002527BC"/>
    <w:rsid w:val="00252FEE"/>
    <w:rsid w:val="002531A6"/>
    <w:rsid w:val="00253234"/>
    <w:rsid w:val="002539F9"/>
    <w:rsid w:val="00253AA6"/>
    <w:rsid w:val="00254A36"/>
    <w:rsid w:val="00257121"/>
    <w:rsid w:val="002571AB"/>
    <w:rsid w:val="002575C1"/>
    <w:rsid w:val="002611D6"/>
    <w:rsid w:val="00261BBE"/>
    <w:rsid w:val="00261E29"/>
    <w:rsid w:val="002636D8"/>
    <w:rsid w:val="00264172"/>
    <w:rsid w:val="0026504D"/>
    <w:rsid w:val="00265427"/>
    <w:rsid w:val="00266E72"/>
    <w:rsid w:val="00266F8C"/>
    <w:rsid w:val="0026798F"/>
    <w:rsid w:val="002733A9"/>
    <w:rsid w:val="00275C5E"/>
    <w:rsid w:val="00276611"/>
    <w:rsid w:val="00276637"/>
    <w:rsid w:val="00277B95"/>
    <w:rsid w:val="00280058"/>
    <w:rsid w:val="00280369"/>
    <w:rsid w:val="0028215A"/>
    <w:rsid w:val="00282AFA"/>
    <w:rsid w:val="002838DD"/>
    <w:rsid w:val="00283A1E"/>
    <w:rsid w:val="00283F2C"/>
    <w:rsid w:val="0028451E"/>
    <w:rsid w:val="00284F97"/>
    <w:rsid w:val="002853AA"/>
    <w:rsid w:val="00285465"/>
    <w:rsid w:val="00287534"/>
    <w:rsid w:val="002879DB"/>
    <w:rsid w:val="00287D01"/>
    <w:rsid w:val="0029037E"/>
    <w:rsid w:val="00291EAA"/>
    <w:rsid w:val="0029250C"/>
    <w:rsid w:val="002926FE"/>
    <w:rsid w:val="00293A7E"/>
    <w:rsid w:val="0029457B"/>
    <w:rsid w:val="002954D5"/>
    <w:rsid w:val="002971F0"/>
    <w:rsid w:val="002A1141"/>
    <w:rsid w:val="002A13F9"/>
    <w:rsid w:val="002A292A"/>
    <w:rsid w:val="002A39D2"/>
    <w:rsid w:val="002A46F9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39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C7F3F"/>
    <w:rsid w:val="002D0857"/>
    <w:rsid w:val="002D16DC"/>
    <w:rsid w:val="002D2192"/>
    <w:rsid w:val="002D2C26"/>
    <w:rsid w:val="002D4782"/>
    <w:rsid w:val="002D4DD1"/>
    <w:rsid w:val="002D5F60"/>
    <w:rsid w:val="002D7A59"/>
    <w:rsid w:val="002E1C7B"/>
    <w:rsid w:val="002E1D34"/>
    <w:rsid w:val="002E1F3B"/>
    <w:rsid w:val="002E295E"/>
    <w:rsid w:val="002E39BB"/>
    <w:rsid w:val="002E45AA"/>
    <w:rsid w:val="002E4B3E"/>
    <w:rsid w:val="002E644A"/>
    <w:rsid w:val="002E7186"/>
    <w:rsid w:val="002F2187"/>
    <w:rsid w:val="002F3FF3"/>
    <w:rsid w:val="002F5B18"/>
    <w:rsid w:val="002F6BAD"/>
    <w:rsid w:val="002F793A"/>
    <w:rsid w:val="002F79D0"/>
    <w:rsid w:val="0030092B"/>
    <w:rsid w:val="003013E6"/>
    <w:rsid w:val="00304FC0"/>
    <w:rsid w:val="0030539A"/>
    <w:rsid w:val="00305E5F"/>
    <w:rsid w:val="00306896"/>
    <w:rsid w:val="0031251C"/>
    <w:rsid w:val="00312A18"/>
    <w:rsid w:val="00313F2E"/>
    <w:rsid w:val="0031475B"/>
    <w:rsid w:val="003164A5"/>
    <w:rsid w:val="003165A4"/>
    <w:rsid w:val="0032094C"/>
    <w:rsid w:val="00320B62"/>
    <w:rsid w:val="003227AB"/>
    <w:rsid w:val="00325451"/>
    <w:rsid w:val="003268A7"/>
    <w:rsid w:val="00326D07"/>
    <w:rsid w:val="00326D86"/>
    <w:rsid w:val="00326F8D"/>
    <w:rsid w:val="0032738F"/>
    <w:rsid w:val="00327A98"/>
    <w:rsid w:val="00327C41"/>
    <w:rsid w:val="00330D1A"/>
    <w:rsid w:val="0033158B"/>
    <w:rsid w:val="00331B36"/>
    <w:rsid w:val="00331B48"/>
    <w:rsid w:val="003325D7"/>
    <w:rsid w:val="00332BCA"/>
    <w:rsid w:val="00332BFA"/>
    <w:rsid w:val="00332C92"/>
    <w:rsid w:val="00333A18"/>
    <w:rsid w:val="003376BF"/>
    <w:rsid w:val="003379DA"/>
    <w:rsid w:val="00340845"/>
    <w:rsid w:val="00341156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D7"/>
    <w:rsid w:val="003527C2"/>
    <w:rsid w:val="00352979"/>
    <w:rsid w:val="003544D1"/>
    <w:rsid w:val="003545D4"/>
    <w:rsid w:val="00356666"/>
    <w:rsid w:val="003574BB"/>
    <w:rsid w:val="003578AB"/>
    <w:rsid w:val="00357DFD"/>
    <w:rsid w:val="00360E83"/>
    <w:rsid w:val="003620D1"/>
    <w:rsid w:val="0036257E"/>
    <w:rsid w:val="00363785"/>
    <w:rsid w:val="0036429D"/>
    <w:rsid w:val="00364C8B"/>
    <w:rsid w:val="003663ED"/>
    <w:rsid w:val="003671A6"/>
    <w:rsid w:val="003676D8"/>
    <w:rsid w:val="003705D3"/>
    <w:rsid w:val="00372B99"/>
    <w:rsid w:val="00372E94"/>
    <w:rsid w:val="00373705"/>
    <w:rsid w:val="003776B3"/>
    <w:rsid w:val="003801B2"/>
    <w:rsid w:val="0038150B"/>
    <w:rsid w:val="003828B1"/>
    <w:rsid w:val="003839CE"/>
    <w:rsid w:val="00384125"/>
    <w:rsid w:val="00384E4E"/>
    <w:rsid w:val="00385431"/>
    <w:rsid w:val="00386425"/>
    <w:rsid w:val="00386669"/>
    <w:rsid w:val="00386818"/>
    <w:rsid w:val="00387442"/>
    <w:rsid w:val="0039016C"/>
    <w:rsid w:val="00391057"/>
    <w:rsid w:val="003928FC"/>
    <w:rsid w:val="00392A14"/>
    <w:rsid w:val="00393D89"/>
    <w:rsid w:val="003945A1"/>
    <w:rsid w:val="00395287"/>
    <w:rsid w:val="0039693B"/>
    <w:rsid w:val="003A069D"/>
    <w:rsid w:val="003A0869"/>
    <w:rsid w:val="003A1385"/>
    <w:rsid w:val="003A1D1A"/>
    <w:rsid w:val="003A3695"/>
    <w:rsid w:val="003A3BBF"/>
    <w:rsid w:val="003A43DD"/>
    <w:rsid w:val="003A5DE1"/>
    <w:rsid w:val="003A623B"/>
    <w:rsid w:val="003A6530"/>
    <w:rsid w:val="003A6A47"/>
    <w:rsid w:val="003B014E"/>
    <w:rsid w:val="003B0978"/>
    <w:rsid w:val="003B164E"/>
    <w:rsid w:val="003B2B66"/>
    <w:rsid w:val="003B2FB9"/>
    <w:rsid w:val="003B3224"/>
    <w:rsid w:val="003B3AE5"/>
    <w:rsid w:val="003B40D3"/>
    <w:rsid w:val="003B43A7"/>
    <w:rsid w:val="003B4736"/>
    <w:rsid w:val="003B519F"/>
    <w:rsid w:val="003B5BAC"/>
    <w:rsid w:val="003B62AE"/>
    <w:rsid w:val="003B68AE"/>
    <w:rsid w:val="003C043F"/>
    <w:rsid w:val="003C10AF"/>
    <w:rsid w:val="003C11A4"/>
    <w:rsid w:val="003C223D"/>
    <w:rsid w:val="003C24E1"/>
    <w:rsid w:val="003C2823"/>
    <w:rsid w:val="003C2F1A"/>
    <w:rsid w:val="003C3263"/>
    <w:rsid w:val="003C3977"/>
    <w:rsid w:val="003C4034"/>
    <w:rsid w:val="003C5C2C"/>
    <w:rsid w:val="003C7879"/>
    <w:rsid w:val="003D0646"/>
    <w:rsid w:val="003D2303"/>
    <w:rsid w:val="003D2469"/>
    <w:rsid w:val="003D2EE7"/>
    <w:rsid w:val="003D35D4"/>
    <w:rsid w:val="003D58F9"/>
    <w:rsid w:val="003D5A85"/>
    <w:rsid w:val="003D66D8"/>
    <w:rsid w:val="003D76B5"/>
    <w:rsid w:val="003E1019"/>
    <w:rsid w:val="003E1E76"/>
    <w:rsid w:val="003E34DD"/>
    <w:rsid w:val="003E4FB6"/>
    <w:rsid w:val="003E5278"/>
    <w:rsid w:val="003E6333"/>
    <w:rsid w:val="003E636F"/>
    <w:rsid w:val="003F0361"/>
    <w:rsid w:val="003F0D6F"/>
    <w:rsid w:val="003F11F3"/>
    <w:rsid w:val="003F1974"/>
    <w:rsid w:val="003F2D52"/>
    <w:rsid w:val="003F31F2"/>
    <w:rsid w:val="003F4B37"/>
    <w:rsid w:val="003F5BC8"/>
    <w:rsid w:val="003F7B01"/>
    <w:rsid w:val="0040270D"/>
    <w:rsid w:val="00403206"/>
    <w:rsid w:val="00403A6C"/>
    <w:rsid w:val="0040467C"/>
    <w:rsid w:val="00405409"/>
    <w:rsid w:val="00405A12"/>
    <w:rsid w:val="00406BD5"/>
    <w:rsid w:val="00406D2C"/>
    <w:rsid w:val="0040707F"/>
    <w:rsid w:val="0040795E"/>
    <w:rsid w:val="00407A7E"/>
    <w:rsid w:val="00410417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17A"/>
    <w:rsid w:val="004336E9"/>
    <w:rsid w:val="00433ECF"/>
    <w:rsid w:val="00434D6F"/>
    <w:rsid w:val="00434E72"/>
    <w:rsid w:val="0043568F"/>
    <w:rsid w:val="004356C7"/>
    <w:rsid w:val="004366A1"/>
    <w:rsid w:val="00437E47"/>
    <w:rsid w:val="0044048F"/>
    <w:rsid w:val="00440E14"/>
    <w:rsid w:val="00441BCC"/>
    <w:rsid w:val="00442584"/>
    <w:rsid w:val="00442660"/>
    <w:rsid w:val="004426E8"/>
    <w:rsid w:val="00442818"/>
    <w:rsid w:val="00442F5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0F1F"/>
    <w:rsid w:val="0045130F"/>
    <w:rsid w:val="004520B9"/>
    <w:rsid w:val="00453BE5"/>
    <w:rsid w:val="0045679D"/>
    <w:rsid w:val="00457342"/>
    <w:rsid w:val="00460066"/>
    <w:rsid w:val="00460945"/>
    <w:rsid w:val="00462030"/>
    <w:rsid w:val="004622A2"/>
    <w:rsid w:val="0046234D"/>
    <w:rsid w:val="00462406"/>
    <w:rsid w:val="004643D8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4F6D"/>
    <w:rsid w:val="00475416"/>
    <w:rsid w:val="004754E6"/>
    <w:rsid w:val="00475B24"/>
    <w:rsid w:val="00475CDD"/>
    <w:rsid w:val="004764F1"/>
    <w:rsid w:val="00476C78"/>
    <w:rsid w:val="00476CA6"/>
    <w:rsid w:val="00476F6F"/>
    <w:rsid w:val="00477A79"/>
    <w:rsid w:val="0048034D"/>
    <w:rsid w:val="00481300"/>
    <w:rsid w:val="00481615"/>
    <w:rsid w:val="004818F5"/>
    <w:rsid w:val="0048257F"/>
    <w:rsid w:val="004840DC"/>
    <w:rsid w:val="004843C7"/>
    <w:rsid w:val="00485793"/>
    <w:rsid w:val="00487275"/>
    <w:rsid w:val="004905B8"/>
    <w:rsid w:val="00492C7F"/>
    <w:rsid w:val="00493C44"/>
    <w:rsid w:val="00493D11"/>
    <w:rsid w:val="00495E27"/>
    <w:rsid w:val="004A1419"/>
    <w:rsid w:val="004A156F"/>
    <w:rsid w:val="004A1CCF"/>
    <w:rsid w:val="004A2311"/>
    <w:rsid w:val="004A2E23"/>
    <w:rsid w:val="004A53C6"/>
    <w:rsid w:val="004A584E"/>
    <w:rsid w:val="004A5955"/>
    <w:rsid w:val="004A65F1"/>
    <w:rsid w:val="004A6D6C"/>
    <w:rsid w:val="004B06DD"/>
    <w:rsid w:val="004B0AE2"/>
    <w:rsid w:val="004B0ECC"/>
    <w:rsid w:val="004B16CB"/>
    <w:rsid w:val="004B1F46"/>
    <w:rsid w:val="004B2A16"/>
    <w:rsid w:val="004B2F0A"/>
    <w:rsid w:val="004B327B"/>
    <w:rsid w:val="004B436C"/>
    <w:rsid w:val="004B67B0"/>
    <w:rsid w:val="004B6B16"/>
    <w:rsid w:val="004B6BD1"/>
    <w:rsid w:val="004C03E6"/>
    <w:rsid w:val="004C1434"/>
    <w:rsid w:val="004C16A5"/>
    <w:rsid w:val="004C1EAA"/>
    <w:rsid w:val="004C1F89"/>
    <w:rsid w:val="004C4826"/>
    <w:rsid w:val="004C5603"/>
    <w:rsid w:val="004C5613"/>
    <w:rsid w:val="004C58DB"/>
    <w:rsid w:val="004C5E2F"/>
    <w:rsid w:val="004C6CAA"/>
    <w:rsid w:val="004D07E9"/>
    <w:rsid w:val="004D1A47"/>
    <w:rsid w:val="004D2B0F"/>
    <w:rsid w:val="004D34FB"/>
    <w:rsid w:val="004D5AE6"/>
    <w:rsid w:val="004D5EAB"/>
    <w:rsid w:val="004D7719"/>
    <w:rsid w:val="004E25FF"/>
    <w:rsid w:val="004E3CE4"/>
    <w:rsid w:val="004E7C0E"/>
    <w:rsid w:val="004E7CD0"/>
    <w:rsid w:val="004F09D6"/>
    <w:rsid w:val="004F512C"/>
    <w:rsid w:val="004F52C4"/>
    <w:rsid w:val="004F56E7"/>
    <w:rsid w:val="004F596C"/>
    <w:rsid w:val="004F60A1"/>
    <w:rsid w:val="004F6550"/>
    <w:rsid w:val="004F6B7C"/>
    <w:rsid w:val="004F6F08"/>
    <w:rsid w:val="004F7F3E"/>
    <w:rsid w:val="0050068D"/>
    <w:rsid w:val="00500CBA"/>
    <w:rsid w:val="00502216"/>
    <w:rsid w:val="00502316"/>
    <w:rsid w:val="00502F46"/>
    <w:rsid w:val="00504868"/>
    <w:rsid w:val="00506B70"/>
    <w:rsid w:val="00506B73"/>
    <w:rsid w:val="00506F5D"/>
    <w:rsid w:val="00507BC9"/>
    <w:rsid w:val="00510C40"/>
    <w:rsid w:val="00511E4B"/>
    <w:rsid w:val="00512A38"/>
    <w:rsid w:val="00512D6D"/>
    <w:rsid w:val="005155E3"/>
    <w:rsid w:val="00515674"/>
    <w:rsid w:val="00516390"/>
    <w:rsid w:val="00521BAB"/>
    <w:rsid w:val="005222B1"/>
    <w:rsid w:val="00522583"/>
    <w:rsid w:val="005234E7"/>
    <w:rsid w:val="00523B8E"/>
    <w:rsid w:val="00524852"/>
    <w:rsid w:val="00525487"/>
    <w:rsid w:val="00526789"/>
    <w:rsid w:val="00527FE9"/>
    <w:rsid w:val="0053093E"/>
    <w:rsid w:val="00530F05"/>
    <w:rsid w:val="005323AA"/>
    <w:rsid w:val="00534A29"/>
    <w:rsid w:val="00534BCB"/>
    <w:rsid w:val="00534DE1"/>
    <w:rsid w:val="00536055"/>
    <w:rsid w:val="005373C3"/>
    <w:rsid w:val="00537806"/>
    <w:rsid w:val="0054041D"/>
    <w:rsid w:val="005406CF"/>
    <w:rsid w:val="00541329"/>
    <w:rsid w:val="0054196C"/>
    <w:rsid w:val="0054282A"/>
    <w:rsid w:val="00542C59"/>
    <w:rsid w:val="005440CC"/>
    <w:rsid w:val="00544A63"/>
    <w:rsid w:val="00544F51"/>
    <w:rsid w:val="00545A9B"/>
    <w:rsid w:val="00545F30"/>
    <w:rsid w:val="00547A6F"/>
    <w:rsid w:val="00547AED"/>
    <w:rsid w:val="005511D4"/>
    <w:rsid w:val="0055204B"/>
    <w:rsid w:val="00553C64"/>
    <w:rsid w:val="005544EC"/>
    <w:rsid w:val="0055452C"/>
    <w:rsid w:val="00554899"/>
    <w:rsid w:val="00555862"/>
    <w:rsid w:val="00555BEC"/>
    <w:rsid w:val="00556754"/>
    <w:rsid w:val="00557048"/>
    <w:rsid w:val="005579F3"/>
    <w:rsid w:val="0056061D"/>
    <w:rsid w:val="00561F70"/>
    <w:rsid w:val="00562A54"/>
    <w:rsid w:val="00564303"/>
    <w:rsid w:val="00564A22"/>
    <w:rsid w:val="00565403"/>
    <w:rsid w:val="00565A84"/>
    <w:rsid w:val="00565CA1"/>
    <w:rsid w:val="00566731"/>
    <w:rsid w:val="00566F6D"/>
    <w:rsid w:val="00567A05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82F"/>
    <w:rsid w:val="0058585E"/>
    <w:rsid w:val="00585B33"/>
    <w:rsid w:val="00586917"/>
    <w:rsid w:val="00587EE0"/>
    <w:rsid w:val="005908BB"/>
    <w:rsid w:val="00590BA2"/>
    <w:rsid w:val="00591A6D"/>
    <w:rsid w:val="00591C6F"/>
    <w:rsid w:val="00592735"/>
    <w:rsid w:val="00592F6E"/>
    <w:rsid w:val="0059525B"/>
    <w:rsid w:val="00595622"/>
    <w:rsid w:val="00595860"/>
    <w:rsid w:val="005959E2"/>
    <w:rsid w:val="00597372"/>
    <w:rsid w:val="005A0A0A"/>
    <w:rsid w:val="005A2A7D"/>
    <w:rsid w:val="005A3B63"/>
    <w:rsid w:val="005A4158"/>
    <w:rsid w:val="005A5840"/>
    <w:rsid w:val="005A73C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A43"/>
    <w:rsid w:val="005B6E73"/>
    <w:rsid w:val="005B770D"/>
    <w:rsid w:val="005B7C34"/>
    <w:rsid w:val="005B7F7D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36B8"/>
    <w:rsid w:val="005E3880"/>
    <w:rsid w:val="005E484A"/>
    <w:rsid w:val="005E5EA1"/>
    <w:rsid w:val="005E5F76"/>
    <w:rsid w:val="005E6783"/>
    <w:rsid w:val="005E786E"/>
    <w:rsid w:val="005E7DD0"/>
    <w:rsid w:val="005F1375"/>
    <w:rsid w:val="005F1B0F"/>
    <w:rsid w:val="005F4008"/>
    <w:rsid w:val="005F4FEE"/>
    <w:rsid w:val="005F59F7"/>
    <w:rsid w:val="005F79F0"/>
    <w:rsid w:val="006006F6"/>
    <w:rsid w:val="00600FCB"/>
    <w:rsid w:val="00601910"/>
    <w:rsid w:val="00601D4D"/>
    <w:rsid w:val="0060258D"/>
    <w:rsid w:val="00602B02"/>
    <w:rsid w:val="006034A0"/>
    <w:rsid w:val="00603515"/>
    <w:rsid w:val="00605149"/>
    <w:rsid w:val="00605706"/>
    <w:rsid w:val="006069B1"/>
    <w:rsid w:val="00606BDB"/>
    <w:rsid w:val="006072A4"/>
    <w:rsid w:val="0061028F"/>
    <w:rsid w:val="00610AA8"/>
    <w:rsid w:val="0061134D"/>
    <w:rsid w:val="0061226D"/>
    <w:rsid w:val="0061238A"/>
    <w:rsid w:val="00615E84"/>
    <w:rsid w:val="00615F94"/>
    <w:rsid w:val="00616A34"/>
    <w:rsid w:val="00622B86"/>
    <w:rsid w:val="006230E9"/>
    <w:rsid w:val="006264CE"/>
    <w:rsid w:val="00630D5C"/>
    <w:rsid w:val="00631590"/>
    <w:rsid w:val="00632F59"/>
    <w:rsid w:val="0063315C"/>
    <w:rsid w:val="0063331B"/>
    <w:rsid w:val="0063346D"/>
    <w:rsid w:val="00633628"/>
    <w:rsid w:val="0063379B"/>
    <w:rsid w:val="00633E80"/>
    <w:rsid w:val="006354F4"/>
    <w:rsid w:val="0063582E"/>
    <w:rsid w:val="00635F70"/>
    <w:rsid w:val="00637559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088A"/>
    <w:rsid w:val="00650FA3"/>
    <w:rsid w:val="0065149D"/>
    <w:rsid w:val="00652DD7"/>
    <w:rsid w:val="006530F9"/>
    <w:rsid w:val="0065334E"/>
    <w:rsid w:val="00653358"/>
    <w:rsid w:val="006533F5"/>
    <w:rsid w:val="00653BB1"/>
    <w:rsid w:val="006550C5"/>
    <w:rsid w:val="00655FA7"/>
    <w:rsid w:val="00656285"/>
    <w:rsid w:val="00657743"/>
    <w:rsid w:val="0065788C"/>
    <w:rsid w:val="00657A88"/>
    <w:rsid w:val="00657BA4"/>
    <w:rsid w:val="006616E6"/>
    <w:rsid w:val="00661713"/>
    <w:rsid w:val="00663E08"/>
    <w:rsid w:val="006645D5"/>
    <w:rsid w:val="00664A58"/>
    <w:rsid w:val="0066528C"/>
    <w:rsid w:val="00666695"/>
    <w:rsid w:val="0066798B"/>
    <w:rsid w:val="00670D4D"/>
    <w:rsid w:val="00671EFC"/>
    <w:rsid w:val="006723CB"/>
    <w:rsid w:val="0067249D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5774"/>
    <w:rsid w:val="00686BB2"/>
    <w:rsid w:val="00687101"/>
    <w:rsid w:val="006879BB"/>
    <w:rsid w:val="0069196E"/>
    <w:rsid w:val="006931F7"/>
    <w:rsid w:val="00694060"/>
    <w:rsid w:val="00694F95"/>
    <w:rsid w:val="00695866"/>
    <w:rsid w:val="00695AB7"/>
    <w:rsid w:val="00697919"/>
    <w:rsid w:val="006A14AE"/>
    <w:rsid w:val="006A186C"/>
    <w:rsid w:val="006A272F"/>
    <w:rsid w:val="006A2D48"/>
    <w:rsid w:val="006A3D8D"/>
    <w:rsid w:val="006A4007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0F1A"/>
    <w:rsid w:val="006B10F0"/>
    <w:rsid w:val="006B2579"/>
    <w:rsid w:val="006B275C"/>
    <w:rsid w:val="006B399D"/>
    <w:rsid w:val="006B473D"/>
    <w:rsid w:val="006B5E4F"/>
    <w:rsid w:val="006B6D21"/>
    <w:rsid w:val="006B7C13"/>
    <w:rsid w:val="006C06F7"/>
    <w:rsid w:val="006C195E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5D2"/>
    <w:rsid w:val="006E7D98"/>
    <w:rsid w:val="006F096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0BD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384"/>
    <w:rsid w:val="00723F2C"/>
    <w:rsid w:val="00725255"/>
    <w:rsid w:val="00726DD7"/>
    <w:rsid w:val="00727256"/>
    <w:rsid w:val="0073054B"/>
    <w:rsid w:val="00730943"/>
    <w:rsid w:val="00731139"/>
    <w:rsid w:val="007311B8"/>
    <w:rsid w:val="0073460C"/>
    <w:rsid w:val="00734F46"/>
    <w:rsid w:val="00735AE6"/>
    <w:rsid w:val="00735B89"/>
    <w:rsid w:val="00735E6C"/>
    <w:rsid w:val="007401E2"/>
    <w:rsid w:val="007406DA"/>
    <w:rsid w:val="0074098C"/>
    <w:rsid w:val="00742639"/>
    <w:rsid w:val="00742945"/>
    <w:rsid w:val="0074294A"/>
    <w:rsid w:val="00742F39"/>
    <w:rsid w:val="00746F44"/>
    <w:rsid w:val="007508D5"/>
    <w:rsid w:val="007510E7"/>
    <w:rsid w:val="00752331"/>
    <w:rsid w:val="00752782"/>
    <w:rsid w:val="00753424"/>
    <w:rsid w:val="007540E8"/>
    <w:rsid w:val="0075445E"/>
    <w:rsid w:val="0075528B"/>
    <w:rsid w:val="00756195"/>
    <w:rsid w:val="00756418"/>
    <w:rsid w:val="00756B4B"/>
    <w:rsid w:val="00760073"/>
    <w:rsid w:val="00760953"/>
    <w:rsid w:val="00761540"/>
    <w:rsid w:val="00761D44"/>
    <w:rsid w:val="00761DF7"/>
    <w:rsid w:val="00761EFB"/>
    <w:rsid w:val="007630AC"/>
    <w:rsid w:val="00763457"/>
    <w:rsid w:val="00763D9B"/>
    <w:rsid w:val="00765568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77E9F"/>
    <w:rsid w:val="0078048A"/>
    <w:rsid w:val="007810CC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4E7C"/>
    <w:rsid w:val="00795004"/>
    <w:rsid w:val="00796677"/>
    <w:rsid w:val="007A0DF7"/>
    <w:rsid w:val="007A0E86"/>
    <w:rsid w:val="007A0F0F"/>
    <w:rsid w:val="007A1058"/>
    <w:rsid w:val="007A1158"/>
    <w:rsid w:val="007A1836"/>
    <w:rsid w:val="007A1B0F"/>
    <w:rsid w:val="007A1D1C"/>
    <w:rsid w:val="007A2B52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556C"/>
    <w:rsid w:val="007B60B4"/>
    <w:rsid w:val="007B6118"/>
    <w:rsid w:val="007C0135"/>
    <w:rsid w:val="007C091A"/>
    <w:rsid w:val="007C149A"/>
    <w:rsid w:val="007C15D4"/>
    <w:rsid w:val="007C1AFC"/>
    <w:rsid w:val="007C1D71"/>
    <w:rsid w:val="007C2D8C"/>
    <w:rsid w:val="007C57A1"/>
    <w:rsid w:val="007C58ED"/>
    <w:rsid w:val="007C6151"/>
    <w:rsid w:val="007C625A"/>
    <w:rsid w:val="007C698B"/>
    <w:rsid w:val="007C730B"/>
    <w:rsid w:val="007D01B0"/>
    <w:rsid w:val="007D163F"/>
    <w:rsid w:val="007D25C1"/>
    <w:rsid w:val="007D2B17"/>
    <w:rsid w:val="007D2DEC"/>
    <w:rsid w:val="007D47CC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969"/>
    <w:rsid w:val="007E1A07"/>
    <w:rsid w:val="007E466F"/>
    <w:rsid w:val="007E5780"/>
    <w:rsid w:val="007E582D"/>
    <w:rsid w:val="007E614B"/>
    <w:rsid w:val="007E6ADE"/>
    <w:rsid w:val="007E75A2"/>
    <w:rsid w:val="007F057A"/>
    <w:rsid w:val="007F05EE"/>
    <w:rsid w:val="007F0BCA"/>
    <w:rsid w:val="007F0F86"/>
    <w:rsid w:val="007F3FB5"/>
    <w:rsid w:val="007F4A75"/>
    <w:rsid w:val="007F4F4E"/>
    <w:rsid w:val="007F516F"/>
    <w:rsid w:val="007F5B05"/>
    <w:rsid w:val="007F62DB"/>
    <w:rsid w:val="007F65BC"/>
    <w:rsid w:val="007F6B68"/>
    <w:rsid w:val="007F71D0"/>
    <w:rsid w:val="00801DCD"/>
    <w:rsid w:val="008021DD"/>
    <w:rsid w:val="00805D21"/>
    <w:rsid w:val="00811593"/>
    <w:rsid w:val="00811EA1"/>
    <w:rsid w:val="00812229"/>
    <w:rsid w:val="008124BF"/>
    <w:rsid w:val="00812BCB"/>
    <w:rsid w:val="008139CD"/>
    <w:rsid w:val="008145EF"/>
    <w:rsid w:val="008146D2"/>
    <w:rsid w:val="00814935"/>
    <w:rsid w:val="00817326"/>
    <w:rsid w:val="00817574"/>
    <w:rsid w:val="0081760B"/>
    <w:rsid w:val="00820726"/>
    <w:rsid w:val="008207CF"/>
    <w:rsid w:val="0082082F"/>
    <w:rsid w:val="00821C8B"/>
    <w:rsid w:val="00821F6B"/>
    <w:rsid w:val="008227C3"/>
    <w:rsid w:val="008230D7"/>
    <w:rsid w:val="008232CA"/>
    <w:rsid w:val="008242E4"/>
    <w:rsid w:val="008251E2"/>
    <w:rsid w:val="00825640"/>
    <w:rsid w:val="0082579B"/>
    <w:rsid w:val="0082720C"/>
    <w:rsid w:val="00827E39"/>
    <w:rsid w:val="00831447"/>
    <w:rsid w:val="00832818"/>
    <w:rsid w:val="00832AF8"/>
    <w:rsid w:val="00833194"/>
    <w:rsid w:val="008333EF"/>
    <w:rsid w:val="00834359"/>
    <w:rsid w:val="008343CD"/>
    <w:rsid w:val="008347AA"/>
    <w:rsid w:val="0083585E"/>
    <w:rsid w:val="00836D8B"/>
    <w:rsid w:val="008371B4"/>
    <w:rsid w:val="0084024C"/>
    <w:rsid w:val="0084040F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6083"/>
    <w:rsid w:val="008563A1"/>
    <w:rsid w:val="008567E7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4E23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4C"/>
    <w:rsid w:val="008736B6"/>
    <w:rsid w:val="0087453A"/>
    <w:rsid w:val="00875616"/>
    <w:rsid w:val="008757CF"/>
    <w:rsid w:val="008761DC"/>
    <w:rsid w:val="00876E4F"/>
    <w:rsid w:val="00877FC1"/>
    <w:rsid w:val="00880C55"/>
    <w:rsid w:val="00880FD4"/>
    <w:rsid w:val="00882094"/>
    <w:rsid w:val="00882E00"/>
    <w:rsid w:val="00884254"/>
    <w:rsid w:val="008848C6"/>
    <w:rsid w:val="00886D3D"/>
    <w:rsid w:val="00887E2C"/>
    <w:rsid w:val="008928F3"/>
    <w:rsid w:val="00892EB7"/>
    <w:rsid w:val="0089374A"/>
    <w:rsid w:val="00893F8C"/>
    <w:rsid w:val="0089428A"/>
    <w:rsid w:val="008946D6"/>
    <w:rsid w:val="00895721"/>
    <w:rsid w:val="00895C7D"/>
    <w:rsid w:val="00897072"/>
    <w:rsid w:val="008978C5"/>
    <w:rsid w:val="008A02A7"/>
    <w:rsid w:val="008A1880"/>
    <w:rsid w:val="008A2353"/>
    <w:rsid w:val="008A2FC0"/>
    <w:rsid w:val="008A334C"/>
    <w:rsid w:val="008A3EE8"/>
    <w:rsid w:val="008A4057"/>
    <w:rsid w:val="008A4E2A"/>
    <w:rsid w:val="008A63E9"/>
    <w:rsid w:val="008A67BA"/>
    <w:rsid w:val="008A6FFF"/>
    <w:rsid w:val="008A7FF2"/>
    <w:rsid w:val="008B12DC"/>
    <w:rsid w:val="008B1527"/>
    <w:rsid w:val="008B37DD"/>
    <w:rsid w:val="008B4998"/>
    <w:rsid w:val="008B49B3"/>
    <w:rsid w:val="008B4D83"/>
    <w:rsid w:val="008B6BF6"/>
    <w:rsid w:val="008B7369"/>
    <w:rsid w:val="008B7E8B"/>
    <w:rsid w:val="008C12E3"/>
    <w:rsid w:val="008C1964"/>
    <w:rsid w:val="008C282E"/>
    <w:rsid w:val="008C2C48"/>
    <w:rsid w:val="008C2D1D"/>
    <w:rsid w:val="008C4292"/>
    <w:rsid w:val="008C4627"/>
    <w:rsid w:val="008C54EC"/>
    <w:rsid w:val="008C646C"/>
    <w:rsid w:val="008C64A6"/>
    <w:rsid w:val="008C69E5"/>
    <w:rsid w:val="008C7B96"/>
    <w:rsid w:val="008D0793"/>
    <w:rsid w:val="008D1283"/>
    <w:rsid w:val="008D12D2"/>
    <w:rsid w:val="008D18F7"/>
    <w:rsid w:val="008D26E9"/>
    <w:rsid w:val="008D3D91"/>
    <w:rsid w:val="008D3E26"/>
    <w:rsid w:val="008D4A94"/>
    <w:rsid w:val="008D4C67"/>
    <w:rsid w:val="008D5F67"/>
    <w:rsid w:val="008D76AB"/>
    <w:rsid w:val="008E14DA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0DAA"/>
    <w:rsid w:val="0090182E"/>
    <w:rsid w:val="00901A4E"/>
    <w:rsid w:val="00903B93"/>
    <w:rsid w:val="00904EE7"/>
    <w:rsid w:val="0090504E"/>
    <w:rsid w:val="009062E9"/>
    <w:rsid w:val="009067BC"/>
    <w:rsid w:val="009073C3"/>
    <w:rsid w:val="00911400"/>
    <w:rsid w:val="0091254E"/>
    <w:rsid w:val="00912CF8"/>
    <w:rsid w:val="00913A36"/>
    <w:rsid w:val="009141C1"/>
    <w:rsid w:val="00914B7A"/>
    <w:rsid w:val="00916193"/>
    <w:rsid w:val="0091641E"/>
    <w:rsid w:val="00917FDE"/>
    <w:rsid w:val="00920652"/>
    <w:rsid w:val="00920CDE"/>
    <w:rsid w:val="009211CC"/>
    <w:rsid w:val="00921ACB"/>
    <w:rsid w:val="009225EF"/>
    <w:rsid w:val="009231C0"/>
    <w:rsid w:val="009235AE"/>
    <w:rsid w:val="009245E3"/>
    <w:rsid w:val="009247C0"/>
    <w:rsid w:val="00924B51"/>
    <w:rsid w:val="0092500B"/>
    <w:rsid w:val="009256DE"/>
    <w:rsid w:val="0092618C"/>
    <w:rsid w:val="0092686B"/>
    <w:rsid w:val="0092751B"/>
    <w:rsid w:val="00927FF2"/>
    <w:rsid w:val="00930412"/>
    <w:rsid w:val="009305F7"/>
    <w:rsid w:val="00930873"/>
    <w:rsid w:val="00930EB3"/>
    <w:rsid w:val="00933D7E"/>
    <w:rsid w:val="00934775"/>
    <w:rsid w:val="00936A62"/>
    <w:rsid w:val="00936CC1"/>
    <w:rsid w:val="009400E8"/>
    <w:rsid w:val="00942F12"/>
    <w:rsid w:val="00942F40"/>
    <w:rsid w:val="009443A0"/>
    <w:rsid w:val="00945F03"/>
    <w:rsid w:val="009469CF"/>
    <w:rsid w:val="00946B81"/>
    <w:rsid w:val="00947123"/>
    <w:rsid w:val="00947F4E"/>
    <w:rsid w:val="009505C7"/>
    <w:rsid w:val="00951532"/>
    <w:rsid w:val="00951A0F"/>
    <w:rsid w:val="00952417"/>
    <w:rsid w:val="009527F4"/>
    <w:rsid w:val="00952F96"/>
    <w:rsid w:val="0095305D"/>
    <w:rsid w:val="009531C5"/>
    <w:rsid w:val="009534A0"/>
    <w:rsid w:val="009538C6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4C2A"/>
    <w:rsid w:val="00977863"/>
    <w:rsid w:val="00980047"/>
    <w:rsid w:val="00980261"/>
    <w:rsid w:val="0098034A"/>
    <w:rsid w:val="00981F72"/>
    <w:rsid w:val="009829E2"/>
    <w:rsid w:val="00982B24"/>
    <w:rsid w:val="0098303E"/>
    <w:rsid w:val="0098382B"/>
    <w:rsid w:val="00984940"/>
    <w:rsid w:val="00985672"/>
    <w:rsid w:val="00986785"/>
    <w:rsid w:val="00987CBD"/>
    <w:rsid w:val="009904FC"/>
    <w:rsid w:val="009909A8"/>
    <w:rsid w:val="009912DF"/>
    <w:rsid w:val="009915D3"/>
    <w:rsid w:val="0099175D"/>
    <w:rsid w:val="00992F04"/>
    <w:rsid w:val="00993332"/>
    <w:rsid w:val="00993369"/>
    <w:rsid w:val="009941CE"/>
    <w:rsid w:val="00995394"/>
    <w:rsid w:val="0099694D"/>
    <w:rsid w:val="00997994"/>
    <w:rsid w:val="009A04B4"/>
    <w:rsid w:val="009A07C1"/>
    <w:rsid w:val="009A133C"/>
    <w:rsid w:val="009A14AB"/>
    <w:rsid w:val="009A179C"/>
    <w:rsid w:val="009A250F"/>
    <w:rsid w:val="009A3218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11D"/>
    <w:rsid w:val="009A7839"/>
    <w:rsid w:val="009B0B5E"/>
    <w:rsid w:val="009B0B83"/>
    <w:rsid w:val="009B0FB1"/>
    <w:rsid w:val="009B1081"/>
    <w:rsid w:val="009B1DDB"/>
    <w:rsid w:val="009B22DA"/>
    <w:rsid w:val="009B2DD6"/>
    <w:rsid w:val="009B3017"/>
    <w:rsid w:val="009B3674"/>
    <w:rsid w:val="009B398E"/>
    <w:rsid w:val="009B4513"/>
    <w:rsid w:val="009B4FD6"/>
    <w:rsid w:val="009B5691"/>
    <w:rsid w:val="009B5959"/>
    <w:rsid w:val="009B5C09"/>
    <w:rsid w:val="009C03E9"/>
    <w:rsid w:val="009C160C"/>
    <w:rsid w:val="009C6F81"/>
    <w:rsid w:val="009D020A"/>
    <w:rsid w:val="009D1503"/>
    <w:rsid w:val="009D2170"/>
    <w:rsid w:val="009D3821"/>
    <w:rsid w:val="009D43EC"/>
    <w:rsid w:val="009D48E6"/>
    <w:rsid w:val="009D55D1"/>
    <w:rsid w:val="009D591D"/>
    <w:rsid w:val="009D600F"/>
    <w:rsid w:val="009D6466"/>
    <w:rsid w:val="009D6C0A"/>
    <w:rsid w:val="009D781F"/>
    <w:rsid w:val="009E082E"/>
    <w:rsid w:val="009E124F"/>
    <w:rsid w:val="009E1312"/>
    <w:rsid w:val="009E2478"/>
    <w:rsid w:val="009E25DE"/>
    <w:rsid w:val="009E31E6"/>
    <w:rsid w:val="009E374A"/>
    <w:rsid w:val="009E6995"/>
    <w:rsid w:val="009E76BC"/>
    <w:rsid w:val="009E7F6A"/>
    <w:rsid w:val="009F03EA"/>
    <w:rsid w:val="009F0F43"/>
    <w:rsid w:val="009F1A8F"/>
    <w:rsid w:val="009F38E4"/>
    <w:rsid w:val="009F561F"/>
    <w:rsid w:val="009F6D00"/>
    <w:rsid w:val="009F6EDD"/>
    <w:rsid w:val="00A007AD"/>
    <w:rsid w:val="00A0110C"/>
    <w:rsid w:val="00A01AB6"/>
    <w:rsid w:val="00A03F89"/>
    <w:rsid w:val="00A04FBF"/>
    <w:rsid w:val="00A070DD"/>
    <w:rsid w:val="00A070E9"/>
    <w:rsid w:val="00A07844"/>
    <w:rsid w:val="00A07EBA"/>
    <w:rsid w:val="00A13D91"/>
    <w:rsid w:val="00A15170"/>
    <w:rsid w:val="00A1532C"/>
    <w:rsid w:val="00A15B51"/>
    <w:rsid w:val="00A1638F"/>
    <w:rsid w:val="00A1664C"/>
    <w:rsid w:val="00A16CBC"/>
    <w:rsid w:val="00A17069"/>
    <w:rsid w:val="00A21BDF"/>
    <w:rsid w:val="00A2262C"/>
    <w:rsid w:val="00A22738"/>
    <w:rsid w:val="00A2384A"/>
    <w:rsid w:val="00A239AE"/>
    <w:rsid w:val="00A24334"/>
    <w:rsid w:val="00A254D6"/>
    <w:rsid w:val="00A27DED"/>
    <w:rsid w:val="00A27FA6"/>
    <w:rsid w:val="00A30799"/>
    <w:rsid w:val="00A3127D"/>
    <w:rsid w:val="00A314D5"/>
    <w:rsid w:val="00A329D9"/>
    <w:rsid w:val="00A32C74"/>
    <w:rsid w:val="00A349C3"/>
    <w:rsid w:val="00A34F11"/>
    <w:rsid w:val="00A35B95"/>
    <w:rsid w:val="00A37044"/>
    <w:rsid w:val="00A37407"/>
    <w:rsid w:val="00A37840"/>
    <w:rsid w:val="00A4046D"/>
    <w:rsid w:val="00A40D5B"/>
    <w:rsid w:val="00A42D4B"/>
    <w:rsid w:val="00A43E6F"/>
    <w:rsid w:val="00A44265"/>
    <w:rsid w:val="00A44323"/>
    <w:rsid w:val="00A448A1"/>
    <w:rsid w:val="00A45E29"/>
    <w:rsid w:val="00A50203"/>
    <w:rsid w:val="00A5122B"/>
    <w:rsid w:val="00A51AA0"/>
    <w:rsid w:val="00A51F88"/>
    <w:rsid w:val="00A5205B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A72"/>
    <w:rsid w:val="00A65D79"/>
    <w:rsid w:val="00A66C24"/>
    <w:rsid w:val="00A67C53"/>
    <w:rsid w:val="00A70A4B"/>
    <w:rsid w:val="00A71320"/>
    <w:rsid w:val="00A739EC"/>
    <w:rsid w:val="00A76E39"/>
    <w:rsid w:val="00A76F79"/>
    <w:rsid w:val="00A77E14"/>
    <w:rsid w:val="00A806C5"/>
    <w:rsid w:val="00A80973"/>
    <w:rsid w:val="00A80EFC"/>
    <w:rsid w:val="00A82B50"/>
    <w:rsid w:val="00A839D0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4F2"/>
    <w:rsid w:val="00A977B4"/>
    <w:rsid w:val="00AA069B"/>
    <w:rsid w:val="00AA06D6"/>
    <w:rsid w:val="00AA27A7"/>
    <w:rsid w:val="00AA43FD"/>
    <w:rsid w:val="00AA481A"/>
    <w:rsid w:val="00AA482D"/>
    <w:rsid w:val="00AA546D"/>
    <w:rsid w:val="00AA591C"/>
    <w:rsid w:val="00AA62B5"/>
    <w:rsid w:val="00AB0BC5"/>
    <w:rsid w:val="00AB1307"/>
    <w:rsid w:val="00AB3063"/>
    <w:rsid w:val="00AB34B6"/>
    <w:rsid w:val="00AB3EB0"/>
    <w:rsid w:val="00AB48F1"/>
    <w:rsid w:val="00AC0102"/>
    <w:rsid w:val="00AC0BCC"/>
    <w:rsid w:val="00AC2331"/>
    <w:rsid w:val="00AC2CC5"/>
    <w:rsid w:val="00AC3C8B"/>
    <w:rsid w:val="00AC4576"/>
    <w:rsid w:val="00AC4836"/>
    <w:rsid w:val="00AC4867"/>
    <w:rsid w:val="00AC4CBD"/>
    <w:rsid w:val="00AC58B8"/>
    <w:rsid w:val="00AD0B00"/>
    <w:rsid w:val="00AD1420"/>
    <w:rsid w:val="00AD1785"/>
    <w:rsid w:val="00AD3B4B"/>
    <w:rsid w:val="00AD430A"/>
    <w:rsid w:val="00AD4ACB"/>
    <w:rsid w:val="00AD6136"/>
    <w:rsid w:val="00AE041C"/>
    <w:rsid w:val="00AE0E9D"/>
    <w:rsid w:val="00AE34A7"/>
    <w:rsid w:val="00AE39E4"/>
    <w:rsid w:val="00AE3A32"/>
    <w:rsid w:val="00AE3D86"/>
    <w:rsid w:val="00AE51E6"/>
    <w:rsid w:val="00AE52D7"/>
    <w:rsid w:val="00AE572C"/>
    <w:rsid w:val="00AE61D9"/>
    <w:rsid w:val="00AE628D"/>
    <w:rsid w:val="00AE7FFB"/>
    <w:rsid w:val="00AF0CBE"/>
    <w:rsid w:val="00AF16FD"/>
    <w:rsid w:val="00AF56C4"/>
    <w:rsid w:val="00AF5DC3"/>
    <w:rsid w:val="00AF5F77"/>
    <w:rsid w:val="00AF6555"/>
    <w:rsid w:val="00AF738A"/>
    <w:rsid w:val="00B00D52"/>
    <w:rsid w:val="00B014A0"/>
    <w:rsid w:val="00B017A1"/>
    <w:rsid w:val="00B03900"/>
    <w:rsid w:val="00B03993"/>
    <w:rsid w:val="00B03E08"/>
    <w:rsid w:val="00B04210"/>
    <w:rsid w:val="00B05578"/>
    <w:rsid w:val="00B05C59"/>
    <w:rsid w:val="00B07D62"/>
    <w:rsid w:val="00B10A7D"/>
    <w:rsid w:val="00B11BD1"/>
    <w:rsid w:val="00B11DBE"/>
    <w:rsid w:val="00B12283"/>
    <w:rsid w:val="00B12697"/>
    <w:rsid w:val="00B12856"/>
    <w:rsid w:val="00B14074"/>
    <w:rsid w:val="00B14E2C"/>
    <w:rsid w:val="00B15AE1"/>
    <w:rsid w:val="00B16161"/>
    <w:rsid w:val="00B170DA"/>
    <w:rsid w:val="00B17298"/>
    <w:rsid w:val="00B2018E"/>
    <w:rsid w:val="00B21042"/>
    <w:rsid w:val="00B2144E"/>
    <w:rsid w:val="00B21686"/>
    <w:rsid w:val="00B21CBF"/>
    <w:rsid w:val="00B23123"/>
    <w:rsid w:val="00B2382F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1A4E"/>
    <w:rsid w:val="00B32ABF"/>
    <w:rsid w:val="00B35F12"/>
    <w:rsid w:val="00B41089"/>
    <w:rsid w:val="00B41BB0"/>
    <w:rsid w:val="00B41BF9"/>
    <w:rsid w:val="00B41D32"/>
    <w:rsid w:val="00B42943"/>
    <w:rsid w:val="00B439B9"/>
    <w:rsid w:val="00B43A53"/>
    <w:rsid w:val="00B44678"/>
    <w:rsid w:val="00B47763"/>
    <w:rsid w:val="00B51237"/>
    <w:rsid w:val="00B52DA7"/>
    <w:rsid w:val="00B52DD3"/>
    <w:rsid w:val="00B54F5E"/>
    <w:rsid w:val="00B55633"/>
    <w:rsid w:val="00B565CB"/>
    <w:rsid w:val="00B56A0D"/>
    <w:rsid w:val="00B57879"/>
    <w:rsid w:val="00B57C0D"/>
    <w:rsid w:val="00B600D0"/>
    <w:rsid w:val="00B61CF8"/>
    <w:rsid w:val="00B6203D"/>
    <w:rsid w:val="00B62837"/>
    <w:rsid w:val="00B631E5"/>
    <w:rsid w:val="00B639EB"/>
    <w:rsid w:val="00B6545E"/>
    <w:rsid w:val="00B6553B"/>
    <w:rsid w:val="00B656D2"/>
    <w:rsid w:val="00B667F8"/>
    <w:rsid w:val="00B66888"/>
    <w:rsid w:val="00B7079F"/>
    <w:rsid w:val="00B7187A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770AB"/>
    <w:rsid w:val="00B77C3D"/>
    <w:rsid w:val="00B806FD"/>
    <w:rsid w:val="00B80EA7"/>
    <w:rsid w:val="00B81763"/>
    <w:rsid w:val="00B82609"/>
    <w:rsid w:val="00B827BE"/>
    <w:rsid w:val="00B828AC"/>
    <w:rsid w:val="00B8364E"/>
    <w:rsid w:val="00B84216"/>
    <w:rsid w:val="00B87180"/>
    <w:rsid w:val="00B90185"/>
    <w:rsid w:val="00B90E14"/>
    <w:rsid w:val="00B919A8"/>
    <w:rsid w:val="00B9235F"/>
    <w:rsid w:val="00B9263A"/>
    <w:rsid w:val="00B92BA5"/>
    <w:rsid w:val="00B92C72"/>
    <w:rsid w:val="00B931B9"/>
    <w:rsid w:val="00B93D1C"/>
    <w:rsid w:val="00B94367"/>
    <w:rsid w:val="00B95155"/>
    <w:rsid w:val="00B96417"/>
    <w:rsid w:val="00B97571"/>
    <w:rsid w:val="00BA050E"/>
    <w:rsid w:val="00BA13E9"/>
    <w:rsid w:val="00BA26C1"/>
    <w:rsid w:val="00BA2F31"/>
    <w:rsid w:val="00BA51CB"/>
    <w:rsid w:val="00BA6001"/>
    <w:rsid w:val="00BA62B7"/>
    <w:rsid w:val="00BA69FC"/>
    <w:rsid w:val="00BB1B9F"/>
    <w:rsid w:val="00BB2080"/>
    <w:rsid w:val="00BB2B57"/>
    <w:rsid w:val="00BB2D86"/>
    <w:rsid w:val="00BB2E2E"/>
    <w:rsid w:val="00BB307D"/>
    <w:rsid w:val="00BB3B9A"/>
    <w:rsid w:val="00BB4811"/>
    <w:rsid w:val="00BB56EF"/>
    <w:rsid w:val="00BB5D6B"/>
    <w:rsid w:val="00BB7D89"/>
    <w:rsid w:val="00BC04C3"/>
    <w:rsid w:val="00BC09C2"/>
    <w:rsid w:val="00BC0B88"/>
    <w:rsid w:val="00BC1F2E"/>
    <w:rsid w:val="00BC52C3"/>
    <w:rsid w:val="00BC669D"/>
    <w:rsid w:val="00BC7606"/>
    <w:rsid w:val="00BD0BE6"/>
    <w:rsid w:val="00BD11E2"/>
    <w:rsid w:val="00BD230A"/>
    <w:rsid w:val="00BD2371"/>
    <w:rsid w:val="00BD2A87"/>
    <w:rsid w:val="00BD36A8"/>
    <w:rsid w:val="00BD39C3"/>
    <w:rsid w:val="00BD3EC5"/>
    <w:rsid w:val="00BD4425"/>
    <w:rsid w:val="00BD67B5"/>
    <w:rsid w:val="00BD694C"/>
    <w:rsid w:val="00BD6BFD"/>
    <w:rsid w:val="00BD7A40"/>
    <w:rsid w:val="00BD7B84"/>
    <w:rsid w:val="00BE03A8"/>
    <w:rsid w:val="00BE12F2"/>
    <w:rsid w:val="00BE279B"/>
    <w:rsid w:val="00BE2D6A"/>
    <w:rsid w:val="00BE427A"/>
    <w:rsid w:val="00BE4B78"/>
    <w:rsid w:val="00BE6BE5"/>
    <w:rsid w:val="00BE736C"/>
    <w:rsid w:val="00BE7CAD"/>
    <w:rsid w:val="00BF0263"/>
    <w:rsid w:val="00BF04EA"/>
    <w:rsid w:val="00BF1DA2"/>
    <w:rsid w:val="00BF2F18"/>
    <w:rsid w:val="00BF3E9F"/>
    <w:rsid w:val="00BF47AB"/>
    <w:rsid w:val="00BF50C5"/>
    <w:rsid w:val="00BF654D"/>
    <w:rsid w:val="00C016A8"/>
    <w:rsid w:val="00C01778"/>
    <w:rsid w:val="00C029C9"/>
    <w:rsid w:val="00C038ED"/>
    <w:rsid w:val="00C04CD9"/>
    <w:rsid w:val="00C10A83"/>
    <w:rsid w:val="00C10DE8"/>
    <w:rsid w:val="00C12BAE"/>
    <w:rsid w:val="00C13B5F"/>
    <w:rsid w:val="00C13D81"/>
    <w:rsid w:val="00C13E2C"/>
    <w:rsid w:val="00C15C69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3186"/>
    <w:rsid w:val="00C34E4B"/>
    <w:rsid w:val="00C35DD5"/>
    <w:rsid w:val="00C3717B"/>
    <w:rsid w:val="00C37305"/>
    <w:rsid w:val="00C37706"/>
    <w:rsid w:val="00C37F2A"/>
    <w:rsid w:val="00C400DB"/>
    <w:rsid w:val="00C4026B"/>
    <w:rsid w:val="00C41776"/>
    <w:rsid w:val="00C41985"/>
    <w:rsid w:val="00C438A8"/>
    <w:rsid w:val="00C45AC4"/>
    <w:rsid w:val="00C45E7F"/>
    <w:rsid w:val="00C464F4"/>
    <w:rsid w:val="00C46892"/>
    <w:rsid w:val="00C46FEE"/>
    <w:rsid w:val="00C50619"/>
    <w:rsid w:val="00C516EF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28F"/>
    <w:rsid w:val="00C67B76"/>
    <w:rsid w:val="00C67FBD"/>
    <w:rsid w:val="00C739F9"/>
    <w:rsid w:val="00C74383"/>
    <w:rsid w:val="00C75487"/>
    <w:rsid w:val="00C7658B"/>
    <w:rsid w:val="00C766A9"/>
    <w:rsid w:val="00C776FD"/>
    <w:rsid w:val="00C80F61"/>
    <w:rsid w:val="00C811AF"/>
    <w:rsid w:val="00C81DF9"/>
    <w:rsid w:val="00C81FF1"/>
    <w:rsid w:val="00C84532"/>
    <w:rsid w:val="00C8635C"/>
    <w:rsid w:val="00C86721"/>
    <w:rsid w:val="00C87F24"/>
    <w:rsid w:val="00C901D5"/>
    <w:rsid w:val="00C902A8"/>
    <w:rsid w:val="00C907BF"/>
    <w:rsid w:val="00C90DEA"/>
    <w:rsid w:val="00C91B0D"/>
    <w:rsid w:val="00C92018"/>
    <w:rsid w:val="00C9266D"/>
    <w:rsid w:val="00C92C05"/>
    <w:rsid w:val="00C939B7"/>
    <w:rsid w:val="00C93A0C"/>
    <w:rsid w:val="00C942AB"/>
    <w:rsid w:val="00C94475"/>
    <w:rsid w:val="00C947CF"/>
    <w:rsid w:val="00C94EF0"/>
    <w:rsid w:val="00C9776F"/>
    <w:rsid w:val="00C97BFF"/>
    <w:rsid w:val="00CA1573"/>
    <w:rsid w:val="00CA19C3"/>
    <w:rsid w:val="00CA2280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BE4"/>
    <w:rsid w:val="00CB5CD3"/>
    <w:rsid w:val="00CC05D1"/>
    <w:rsid w:val="00CC3F21"/>
    <w:rsid w:val="00CC49A7"/>
    <w:rsid w:val="00CC57F1"/>
    <w:rsid w:val="00CC5CA8"/>
    <w:rsid w:val="00CC6C87"/>
    <w:rsid w:val="00CD166A"/>
    <w:rsid w:val="00CD3673"/>
    <w:rsid w:val="00CD4722"/>
    <w:rsid w:val="00CD5DD2"/>
    <w:rsid w:val="00CD7BA3"/>
    <w:rsid w:val="00CE0308"/>
    <w:rsid w:val="00CE0AA5"/>
    <w:rsid w:val="00CE28A9"/>
    <w:rsid w:val="00CE380F"/>
    <w:rsid w:val="00CE42BC"/>
    <w:rsid w:val="00CE648C"/>
    <w:rsid w:val="00CF1DCD"/>
    <w:rsid w:val="00CF2051"/>
    <w:rsid w:val="00CF45D9"/>
    <w:rsid w:val="00CF460F"/>
    <w:rsid w:val="00CF58D7"/>
    <w:rsid w:val="00CF6CFB"/>
    <w:rsid w:val="00CF6FF2"/>
    <w:rsid w:val="00D01236"/>
    <w:rsid w:val="00D01853"/>
    <w:rsid w:val="00D01BCA"/>
    <w:rsid w:val="00D0290F"/>
    <w:rsid w:val="00D02B3F"/>
    <w:rsid w:val="00D02E91"/>
    <w:rsid w:val="00D0310D"/>
    <w:rsid w:val="00D03202"/>
    <w:rsid w:val="00D03C9E"/>
    <w:rsid w:val="00D049F1"/>
    <w:rsid w:val="00D0578C"/>
    <w:rsid w:val="00D05798"/>
    <w:rsid w:val="00D059BC"/>
    <w:rsid w:val="00D060C5"/>
    <w:rsid w:val="00D06213"/>
    <w:rsid w:val="00D06516"/>
    <w:rsid w:val="00D06684"/>
    <w:rsid w:val="00D07101"/>
    <w:rsid w:val="00D07EA5"/>
    <w:rsid w:val="00D11E71"/>
    <w:rsid w:val="00D12E14"/>
    <w:rsid w:val="00D138B0"/>
    <w:rsid w:val="00D13A7D"/>
    <w:rsid w:val="00D13F1A"/>
    <w:rsid w:val="00D13F5A"/>
    <w:rsid w:val="00D15996"/>
    <w:rsid w:val="00D15E26"/>
    <w:rsid w:val="00D15EE7"/>
    <w:rsid w:val="00D2046D"/>
    <w:rsid w:val="00D205F1"/>
    <w:rsid w:val="00D21D6A"/>
    <w:rsid w:val="00D22862"/>
    <w:rsid w:val="00D22EB2"/>
    <w:rsid w:val="00D23259"/>
    <w:rsid w:val="00D260A6"/>
    <w:rsid w:val="00D268DD"/>
    <w:rsid w:val="00D3085A"/>
    <w:rsid w:val="00D308C0"/>
    <w:rsid w:val="00D30ABC"/>
    <w:rsid w:val="00D31D93"/>
    <w:rsid w:val="00D3232E"/>
    <w:rsid w:val="00D326F0"/>
    <w:rsid w:val="00D32943"/>
    <w:rsid w:val="00D32DAB"/>
    <w:rsid w:val="00D33558"/>
    <w:rsid w:val="00D346C8"/>
    <w:rsid w:val="00D34C75"/>
    <w:rsid w:val="00D36B7A"/>
    <w:rsid w:val="00D371C7"/>
    <w:rsid w:val="00D37E26"/>
    <w:rsid w:val="00D411EB"/>
    <w:rsid w:val="00D413F3"/>
    <w:rsid w:val="00D41E2D"/>
    <w:rsid w:val="00D4230C"/>
    <w:rsid w:val="00D4328F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1A62"/>
    <w:rsid w:val="00D52CFF"/>
    <w:rsid w:val="00D52F17"/>
    <w:rsid w:val="00D53B01"/>
    <w:rsid w:val="00D53B9A"/>
    <w:rsid w:val="00D5415E"/>
    <w:rsid w:val="00D55916"/>
    <w:rsid w:val="00D55C4B"/>
    <w:rsid w:val="00D55DD0"/>
    <w:rsid w:val="00D603CF"/>
    <w:rsid w:val="00D60928"/>
    <w:rsid w:val="00D6271B"/>
    <w:rsid w:val="00D63F9C"/>
    <w:rsid w:val="00D64130"/>
    <w:rsid w:val="00D643AA"/>
    <w:rsid w:val="00D6478B"/>
    <w:rsid w:val="00D666B0"/>
    <w:rsid w:val="00D669AC"/>
    <w:rsid w:val="00D67086"/>
    <w:rsid w:val="00D704F9"/>
    <w:rsid w:val="00D706F7"/>
    <w:rsid w:val="00D7092F"/>
    <w:rsid w:val="00D71DE6"/>
    <w:rsid w:val="00D728D3"/>
    <w:rsid w:val="00D73734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474C"/>
    <w:rsid w:val="00D976E0"/>
    <w:rsid w:val="00D97A63"/>
    <w:rsid w:val="00D97B90"/>
    <w:rsid w:val="00DA1C33"/>
    <w:rsid w:val="00DA1E75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A795E"/>
    <w:rsid w:val="00DA7B6A"/>
    <w:rsid w:val="00DB0233"/>
    <w:rsid w:val="00DB0B76"/>
    <w:rsid w:val="00DB0DAB"/>
    <w:rsid w:val="00DB105A"/>
    <w:rsid w:val="00DB208A"/>
    <w:rsid w:val="00DB28C8"/>
    <w:rsid w:val="00DB2A83"/>
    <w:rsid w:val="00DB48E7"/>
    <w:rsid w:val="00DB4F80"/>
    <w:rsid w:val="00DB5810"/>
    <w:rsid w:val="00DB5C67"/>
    <w:rsid w:val="00DB5E51"/>
    <w:rsid w:val="00DB6B2D"/>
    <w:rsid w:val="00DB74E1"/>
    <w:rsid w:val="00DC00B3"/>
    <w:rsid w:val="00DC0167"/>
    <w:rsid w:val="00DC0F00"/>
    <w:rsid w:val="00DC1C45"/>
    <w:rsid w:val="00DC1D4B"/>
    <w:rsid w:val="00DC2029"/>
    <w:rsid w:val="00DC2831"/>
    <w:rsid w:val="00DC298D"/>
    <w:rsid w:val="00DC31E8"/>
    <w:rsid w:val="00DC3B2B"/>
    <w:rsid w:val="00DC3F2E"/>
    <w:rsid w:val="00DC475A"/>
    <w:rsid w:val="00DC546B"/>
    <w:rsid w:val="00DC5B72"/>
    <w:rsid w:val="00DC5D50"/>
    <w:rsid w:val="00DC6CE3"/>
    <w:rsid w:val="00DC6E77"/>
    <w:rsid w:val="00DC74AD"/>
    <w:rsid w:val="00DD26BA"/>
    <w:rsid w:val="00DD5EA5"/>
    <w:rsid w:val="00DD62BF"/>
    <w:rsid w:val="00DD6A68"/>
    <w:rsid w:val="00DD7EC5"/>
    <w:rsid w:val="00DE098C"/>
    <w:rsid w:val="00DE0CB8"/>
    <w:rsid w:val="00DE10A3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0AD3"/>
    <w:rsid w:val="00DF2083"/>
    <w:rsid w:val="00DF2433"/>
    <w:rsid w:val="00DF36B5"/>
    <w:rsid w:val="00DF53AF"/>
    <w:rsid w:val="00DF6AF2"/>
    <w:rsid w:val="00DF77DD"/>
    <w:rsid w:val="00DF7D69"/>
    <w:rsid w:val="00E00560"/>
    <w:rsid w:val="00E01BD4"/>
    <w:rsid w:val="00E02AFB"/>
    <w:rsid w:val="00E0331F"/>
    <w:rsid w:val="00E03737"/>
    <w:rsid w:val="00E03AF1"/>
    <w:rsid w:val="00E04F60"/>
    <w:rsid w:val="00E059CE"/>
    <w:rsid w:val="00E07944"/>
    <w:rsid w:val="00E07AC2"/>
    <w:rsid w:val="00E10D58"/>
    <w:rsid w:val="00E11492"/>
    <w:rsid w:val="00E114B8"/>
    <w:rsid w:val="00E11926"/>
    <w:rsid w:val="00E127E0"/>
    <w:rsid w:val="00E12B5E"/>
    <w:rsid w:val="00E12D6F"/>
    <w:rsid w:val="00E13173"/>
    <w:rsid w:val="00E13CC5"/>
    <w:rsid w:val="00E15BFF"/>
    <w:rsid w:val="00E172BA"/>
    <w:rsid w:val="00E21304"/>
    <w:rsid w:val="00E228C2"/>
    <w:rsid w:val="00E22AE6"/>
    <w:rsid w:val="00E24612"/>
    <w:rsid w:val="00E24EC3"/>
    <w:rsid w:val="00E24FFD"/>
    <w:rsid w:val="00E2524D"/>
    <w:rsid w:val="00E25D1E"/>
    <w:rsid w:val="00E267D3"/>
    <w:rsid w:val="00E2696B"/>
    <w:rsid w:val="00E2761D"/>
    <w:rsid w:val="00E278F4"/>
    <w:rsid w:val="00E27E33"/>
    <w:rsid w:val="00E30309"/>
    <w:rsid w:val="00E309CD"/>
    <w:rsid w:val="00E32880"/>
    <w:rsid w:val="00E32E32"/>
    <w:rsid w:val="00E332FE"/>
    <w:rsid w:val="00E33473"/>
    <w:rsid w:val="00E33A4B"/>
    <w:rsid w:val="00E33E18"/>
    <w:rsid w:val="00E341ED"/>
    <w:rsid w:val="00E354EF"/>
    <w:rsid w:val="00E35AC3"/>
    <w:rsid w:val="00E36188"/>
    <w:rsid w:val="00E366FF"/>
    <w:rsid w:val="00E374F6"/>
    <w:rsid w:val="00E413C5"/>
    <w:rsid w:val="00E42AD3"/>
    <w:rsid w:val="00E43712"/>
    <w:rsid w:val="00E43739"/>
    <w:rsid w:val="00E44041"/>
    <w:rsid w:val="00E472AB"/>
    <w:rsid w:val="00E47E88"/>
    <w:rsid w:val="00E50B61"/>
    <w:rsid w:val="00E51C14"/>
    <w:rsid w:val="00E525F6"/>
    <w:rsid w:val="00E52CB8"/>
    <w:rsid w:val="00E53A11"/>
    <w:rsid w:val="00E53A3D"/>
    <w:rsid w:val="00E543B0"/>
    <w:rsid w:val="00E543E8"/>
    <w:rsid w:val="00E55D3F"/>
    <w:rsid w:val="00E55D6C"/>
    <w:rsid w:val="00E56234"/>
    <w:rsid w:val="00E56CC9"/>
    <w:rsid w:val="00E577E6"/>
    <w:rsid w:val="00E60704"/>
    <w:rsid w:val="00E6140C"/>
    <w:rsid w:val="00E62A0F"/>
    <w:rsid w:val="00E6349F"/>
    <w:rsid w:val="00E639E6"/>
    <w:rsid w:val="00E64BDB"/>
    <w:rsid w:val="00E64D8C"/>
    <w:rsid w:val="00E71E19"/>
    <w:rsid w:val="00E7271E"/>
    <w:rsid w:val="00E73CB6"/>
    <w:rsid w:val="00E73D03"/>
    <w:rsid w:val="00E75AD8"/>
    <w:rsid w:val="00E7715F"/>
    <w:rsid w:val="00E80E1C"/>
    <w:rsid w:val="00E81E79"/>
    <w:rsid w:val="00E820CE"/>
    <w:rsid w:val="00E8226B"/>
    <w:rsid w:val="00E8262C"/>
    <w:rsid w:val="00E84B15"/>
    <w:rsid w:val="00E85E94"/>
    <w:rsid w:val="00E87AEB"/>
    <w:rsid w:val="00E94663"/>
    <w:rsid w:val="00E9482C"/>
    <w:rsid w:val="00E95903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336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1D8E"/>
    <w:rsid w:val="00EB323A"/>
    <w:rsid w:val="00EB3F02"/>
    <w:rsid w:val="00EB41D8"/>
    <w:rsid w:val="00EB4A02"/>
    <w:rsid w:val="00EB4B0F"/>
    <w:rsid w:val="00EB58FF"/>
    <w:rsid w:val="00EB5F51"/>
    <w:rsid w:val="00EB611C"/>
    <w:rsid w:val="00EB74C0"/>
    <w:rsid w:val="00EC0B16"/>
    <w:rsid w:val="00EC1895"/>
    <w:rsid w:val="00EC45F9"/>
    <w:rsid w:val="00EC4820"/>
    <w:rsid w:val="00EC485D"/>
    <w:rsid w:val="00EC5ED9"/>
    <w:rsid w:val="00EC6084"/>
    <w:rsid w:val="00EC65D2"/>
    <w:rsid w:val="00EC6E75"/>
    <w:rsid w:val="00ED0394"/>
    <w:rsid w:val="00ED194C"/>
    <w:rsid w:val="00ED1A83"/>
    <w:rsid w:val="00ED1D06"/>
    <w:rsid w:val="00ED1D59"/>
    <w:rsid w:val="00ED1FB9"/>
    <w:rsid w:val="00ED32F9"/>
    <w:rsid w:val="00ED3315"/>
    <w:rsid w:val="00ED35D7"/>
    <w:rsid w:val="00ED3FCB"/>
    <w:rsid w:val="00ED4C6D"/>
    <w:rsid w:val="00ED4C88"/>
    <w:rsid w:val="00ED5EE4"/>
    <w:rsid w:val="00ED642A"/>
    <w:rsid w:val="00ED6640"/>
    <w:rsid w:val="00ED69F3"/>
    <w:rsid w:val="00ED6A7F"/>
    <w:rsid w:val="00ED7187"/>
    <w:rsid w:val="00EE0C1D"/>
    <w:rsid w:val="00EE1515"/>
    <w:rsid w:val="00EE3219"/>
    <w:rsid w:val="00EE3D76"/>
    <w:rsid w:val="00EE4251"/>
    <w:rsid w:val="00EE5208"/>
    <w:rsid w:val="00EE5CC1"/>
    <w:rsid w:val="00EE6B12"/>
    <w:rsid w:val="00EF04B0"/>
    <w:rsid w:val="00EF0641"/>
    <w:rsid w:val="00EF208A"/>
    <w:rsid w:val="00EF2469"/>
    <w:rsid w:val="00EF302A"/>
    <w:rsid w:val="00EF325F"/>
    <w:rsid w:val="00EF5656"/>
    <w:rsid w:val="00EF6330"/>
    <w:rsid w:val="00EF73E3"/>
    <w:rsid w:val="00EF79EE"/>
    <w:rsid w:val="00EF7D54"/>
    <w:rsid w:val="00F00901"/>
    <w:rsid w:val="00F00A8C"/>
    <w:rsid w:val="00F05D18"/>
    <w:rsid w:val="00F063E3"/>
    <w:rsid w:val="00F07068"/>
    <w:rsid w:val="00F0738F"/>
    <w:rsid w:val="00F1033F"/>
    <w:rsid w:val="00F11BE7"/>
    <w:rsid w:val="00F13483"/>
    <w:rsid w:val="00F138A1"/>
    <w:rsid w:val="00F13C47"/>
    <w:rsid w:val="00F15015"/>
    <w:rsid w:val="00F17B6D"/>
    <w:rsid w:val="00F2005C"/>
    <w:rsid w:val="00F20A52"/>
    <w:rsid w:val="00F20C6D"/>
    <w:rsid w:val="00F21A1D"/>
    <w:rsid w:val="00F22A8D"/>
    <w:rsid w:val="00F22B8D"/>
    <w:rsid w:val="00F22EB4"/>
    <w:rsid w:val="00F23425"/>
    <w:rsid w:val="00F23530"/>
    <w:rsid w:val="00F23807"/>
    <w:rsid w:val="00F246D1"/>
    <w:rsid w:val="00F25728"/>
    <w:rsid w:val="00F303A7"/>
    <w:rsid w:val="00F308E9"/>
    <w:rsid w:val="00F318FF"/>
    <w:rsid w:val="00F322A2"/>
    <w:rsid w:val="00F34640"/>
    <w:rsid w:val="00F359D2"/>
    <w:rsid w:val="00F37F82"/>
    <w:rsid w:val="00F41FFD"/>
    <w:rsid w:val="00F4288C"/>
    <w:rsid w:val="00F428F7"/>
    <w:rsid w:val="00F4496C"/>
    <w:rsid w:val="00F44C1D"/>
    <w:rsid w:val="00F44F34"/>
    <w:rsid w:val="00F4634F"/>
    <w:rsid w:val="00F4690B"/>
    <w:rsid w:val="00F47E6A"/>
    <w:rsid w:val="00F507B0"/>
    <w:rsid w:val="00F508C3"/>
    <w:rsid w:val="00F51731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2E0B"/>
    <w:rsid w:val="00F64980"/>
    <w:rsid w:val="00F64A68"/>
    <w:rsid w:val="00F664A3"/>
    <w:rsid w:val="00F666E0"/>
    <w:rsid w:val="00F66E68"/>
    <w:rsid w:val="00F70B3D"/>
    <w:rsid w:val="00F72BBA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473E"/>
    <w:rsid w:val="00F84DC7"/>
    <w:rsid w:val="00F850AD"/>
    <w:rsid w:val="00F85199"/>
    <w:rsid w:val="00F8574A"/>
    <w:rsid w:val="00F8591E"/>
    <w:rsid w:val="00F85C1D"/>
    <w:rsid w:val="00F8638B"/>
    <w:rsid w:val="00F90155"/>
    <w:rsid w:val="00F906BE"/>
    <w:rsid w:val="00F90779"/>
    <w:rsid w:val="00F90D25"/>
    <w:rsid w:val="00F90E0B"/>
    <w:rsid w:val="00F91361"/>
    <w:rsid w:val="00F941B2"/>
    <w:rsid w:val="00F94616"/>
    <w:rsid w:val="00FA04B0"/>
    <w:rsid w:val="00FA1672"/>
    <w:rsid w:val="00FA224B"/>
    <w:rsid w:val="00FA27A8"/>
    <w:rsid w:val="00FA4121"/>
    <w:rsid w:val="00FA42F2"/>
    <w:rsid w:val="00FA5700"/>
    <w:rsid w:val="00FA591E"/>
    <w:rsid w:val="00FA6E9B"/>
    <w:rsid w:val="00FA6FE0"/>
    <w:rsid w:val="00FA70A2"/>
    <w:rsid w:val="00FB099D"/>
    <w:rsid w:val="00FB0AEE"/>
    <w:rsid w:val="00FB104C"/>
    <w:rsid w:val="00FB3121"/>
    <w:rsid w:val="00FB4531"/>
    <w:rsid w:val="00FB4645"/>
    <w:rsid w:val="00FB468F"/>
    <w:rsid w:val="00FB51A2"/>
    <w:rsid w:val="00FB5BF1"/>
    <w:rsid w:val="00FB5C2C"/>
    <w:rsid w:val="00FB5C6A"/>
    <w:rsid w:val="00FB773A"/>
    <w:rsid w:val="00FC041B"/>
    <w:rsid w:val="00FC0909"/>
    <w:rsid w:val="00FC0E3E"/>
    <w:rsid w:val="00FC18E0"/>
    <w:rsid w:val="00FC1B82"/>
    <w:rsid w:val="00FC1C40"/>
    <w:rsid w:val="00FC269E"/>
    <w:rsid w:val="00FC3485"/>
    <w:rsid w:val="00FC623C"/>
    <w:rsid w:val="00FC68BF"/>
    <w:rsid w:val="00FC792A"/>
    <w:rsid w:val="00FD04F7"/>
    <w:rsid w:val="00FD0AF7"/>
    <w:rsid w:val="00FD1956"/>
    <w:rsid w:val="00FD1BCE"/>
    <w:rsid w:val="00FD33B8"/>
    <w:rsid w:val="00FD4637"/>
    <w:rsid w:val="00FD4D22"/>
    <w:rsid w:val="00FD4DD9"/>
    <w:rsid w:val="00FD5C5E"/>
    <w:rsid w:val="00FD6667"/>
    <w:rsid w:val="00FD76EB"/>
    <w:rsid w:val="00FE08DF"/>
    <w:rsid w:val="00FE1D24"/>
    <w:rsid w:val="00FE42C6"/>
    <w:rsid w:val="00FE4881"/>
    <w:rsid w:val="00FE547A"/>
    <w:rsid w:val="00FE7292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5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04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6F5E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49AB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98034A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05578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0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C2D1D"/>
    <w:rPr>
      <w:rFonts w:cs="Times New Roman"/>
      <w:color w:val="0000FF"/>
      <w:u w:val="single"/>
    </w:rPr>
  </w:style>
  <w:style w:type="paragraph" w:customStyle="1" w:styleId="tablecol1notset">
    <w:name w:val="tablecol1notset"/>
    <w:basedOn w:val="Normal"/>
    <w:uiPriority w:val="99"/>
    <w:rsid w:val="00694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B45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160;fld=134;dst=100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3152</Words>
  <Characters>17973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timohin</dc:creator>
  <cp:keywords/>
  <dc:description/>
  <cp:lastModifiedBy>паапрпо</cp:lastModifiedBy>
  <cp:revision>2</cp:revision>
  <cp:lastPrinted>2015-12-22T09:02:00Z</cp:lastPrinted>
  <dcterms:created xsi:type="dcterms:W3CDTF">2016-07-01T07:25:00Z</dcterms:created>
  <dcterms:modified xsi:type="dcterms:W3CDTF">2016-07-01T07:25:00Z</dcterms:modified>
</cp:coreProperties>
</file>