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C1" w:rsidRPr="003256D7" w:rsidRDefault="00A440C1" w:rsidP="003256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40C1" w:rsidRPr="003256D7" w:rsidRDefault="00A440C1" w:rsidP="003256D7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3256D7">
        <w:rPr>
          <w:rFonts w:ascii="Times New Roman" w:hAnsi="Times New Roman"/>
          <w:sz w:val="28"/>
          <w:szCs w:val="28"/>
        </w:rPr>
        <w:t>МУНИЦИПАЛЬНОЕ ОБРАЗОВАНИЕ «</w:t>
      </w:r>
      <w:r w:rsidRPr="003256D7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A440C1" w:rsidRPr="003256D7" w:rsidRDefault="00A440C1" w:rsidP="003256D7">
      <w:pPr>
        <w:pStyle w:val="Heading2"/>
        <w:ind w:left="142"/>
        <w:jc w:val="center"/>
        <w:rPr>
          <w:sz w:val="26"/>
          <w:szCs w:val="26"/>
        </w:rPr>
      </w:pPr>
      <w:r w:rsidRPr="003256D7">
        <w:rPr>
          <w:sz w:val="26"/>
          <w:szCs w:val="26"/>
        </w:rPr>
        <w:t>ТОМСКАЯ ОБЛАСТЬ</w:t>
      </w:r>
    </w:p>
    <w:p w:rsidR="00A440C1" w:rsidRPr="003256D7" w:rsidRDefault="00A440C1" w:rsidP="003256D7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A440C1" w:rsidRPr="003256D7" w:rsidRDefault="00A440C1" w:rsidP="003256D7">
      <w:pPr>
        <w:pStyle w:val="Heading1"/>
        <w:ind w:left="142"/>
        <w:rPr>
          <w:sz w:val="28"/>
          <w:szCs w:val="28"/>
        </w:rPr>
      </w:pPr>
      <w:r w:rsidRPr="003256D7">
        <w:rPr>
          <w:sz w:val="28"/>
          <w:szCs w:val="28"/>
        </w:rPr>
        <w:t>АДМИНИСТРАЦИЯ ТОЛПАРОВСКОГО СЕЛЬСКОГО ПОСЕЛЕНИЯ</w:t>
      </w:r>
    </w:p>
    <w:p w:rsidR="00A440C1" w:rsidRPr="003256D7" w:rsidRDefault="00A440C1" w:rsidP="003256D7">
      <w:pPr>
        <w:spacing w:after="0" w:line="240" w:lineRule="auto"/>
        <w:ind w:left="142"/>
        <w:jc w:val="center"/>
        <w:rPr>
          <w:rFonts w:ascii="Times New Roman" w:hAnsi="Times New Roman"/>
          <w:sz w:val="32"/>
          <w:szCs w:val="32"/>
        </w:rPr>
      </w:pPr>
    </w:p>
    <w:tbl>
      <w:tblPr>
        <w:tblW w:w="10490" w:type="dxa"/>
        <w:tblInd w:w="-176" w:type="dxa"/>
        <w:tblLayout w:type="fixed"/>
        <w:tblLook w:val="0000"/>
      </w:tblPr>
      <w:tblGrid>
        <w:gridCol w:w="2084"/>
        <w:gridCol w:w="5580"/>
        <w:gridCol w:w="1692"/>
        <w:gridCol w:w="1134"/>
      </w:tblGrid>
      <w:tr w:rsidR="00A440C1" w:rsidRPr="003256D7" w:rsidTr="001D44E0">
        <w:tc>
          <w:tcPr>
            <w:tcW w:w="10490" w:type="dxa"/>
            <w:gridSpan w:val="4"/>
          </w:tcPr>
          <w:p w:rsidR="00A440C1" w:rsidRPr="003256D7" w:rsidRDefault="00A440C1" w:rsidP="003256D7">
            <w:pPr>
              <w:pStyle w:val="Heading5"/>
              <w:ind w:left="142"/>
              <w:rPr>
                <w:sz w:val="24"/>
              </w:rPr>
            </w:pPr>
            <w:r w:rsidRPr="003256D7">
              <w:rPr>
                <w:szCs w:val="32"/>
              </w:rPr>
              <w:t>ПОСТАНОВЛЕНИЕ</w:t>
            </w:r>
          </w:p>
          <w:p w:rsidR="00A440C1" w:rsidRPr="003256D7" w:rsidRDefault="00A440C1" w:rsidP="003256D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0C1" w:rsidRPr="003256D7" w:rsidTr="001D44E0">
        <w:tc>
          <w:tcPr>
            <w:tcW w:w="2084" w:type="dxa"/>
          </w:tcPr>
          <w:p w:rsidR="00A440C1" w:rsidRPr="003256D7" w:rsidRDefault="00A440C1" w:rsidP="0032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29.06.2016</w:t>
            </w:r>
          </w:p>
          <w:p w:rsidR="00A440C1" w:rsidRPr="003256D7" w:rsidRDefault="00A440C1" w:rsidP="0032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A440C1" w:rsidRPr="003256D7" w:rsidRDefault="00A440C1" w:rsidP="0032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2"/>
          </w:tcPr>
          <w:p w:rsidR="00A440C1" w:rsidRPr="003256D7" w:rsidRDefault="00A440C1" w:rsidP="0032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440C1" w:rsidRPr="003256D7" w:rsidTr="001D44E0">
        <w:tc>
          <w:tcPr>
            <w:tcW w:w="9356" w:type="dxa"/>
            <w:gridSpan w:val="3"/>
          </w:tcPr>
          <w:p w:rsidR="00A440C1" w:rsidRDefault="00A440C1" w:rsidP="0032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256D7">
              <w:rPr>
                <w:rFonts w:ascii="Times New Roman" w:hAnsi="Times New Roman"/>
                <w:sz w:val="24"/>
                <w:szCs w:val="24"/>
              </w:rPr>
              <w:t>.Киевский</w:t>
            </w:r>
          </w:p>
          <w:p w:rsidR="00A440C1" w:rsidRDefault="00A440C1" w:rsidP="0032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0C1" w:rsidRDefault="00A440C1" w:rsidP="0032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Об отмене Постановлений Администрации</w:t>
            </w:r>
          </w:p>
          <w:p w:rsidR="00A440C1" w:rsidRDefault="00A440C1" w:rsidP="0032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Толпаровского сельского поселения »</w:t>
            </w:r>
          </w:p>
          <w:p w:rsidR="00A440C1" w:rsidRDefault="00A440C1" w:rsidP="0032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0C1" w:rsidRDefault="00A440C1" w:rsidP="0032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0C1" w:rsidRDefault="00A440C1" w:rsidP="0032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приведения в соответствии с действующим федеральным законодательством</w:t>
            </w:r>
          </w:p>
          <w:p w:rsidR="00A440C1" w:rsidRDefault="00A440C1" w:rsidP="0032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0C1" w:rsidRDefault="00A440C1" w:rsidP="0032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0C1" w:rsidRDefault="00A440C1" w:rsidP="0032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ПОСТАНОВЛЯЮ:</w:t>
            </w:r>
          </w:p>
          <w:p w:rsidR="00A440C1" w:rsidRDefault="00A440C1" w:rsidP="0032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0C1" w:rsidRDefault="00A440C1" w:rsidP="003256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Отменить следующие Постановления Администрации Толпаровского сельского поселения от 22.03.2016 г. № 4 «О порядке определения нормативных затрат на обеспечение функций органов местного самоуправления муниципального образования «Толпаровское сельское поселение», в том числе подведомственных им казенных учреждений»,  № 5 «Об  утверждении Положения «Об общественном совете при Администрации Толпаровского сельского поселения»», №6 « Об  утверждении требований к порядку разработки и принятия правовых актов о нормировании в сфере закупок для обеспечения муниципальных нужд, содержанию  указанных актов и обеспечению их исполнения»</w:t>
            </w:r>
          </w:p>
          <w:p w:rsidR="00A440C1" w:rsidRDefault="00A440C1" w:rsidP="003256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Настоящее постановление обнародовать в установленном  порядке и разместить на официальном сайте Администрация Толпаровского сельского  поселения  в сети Интернет.</w:t>
            </w:r>
          </w:p>
          <w:p w:rsidR="00A440C1" w:rsidRDefault="00A440C1" w:rsidP="003256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Настоящее решение вступает в силу с даты его официального обнародования.</w:t>
            </w:r>
          </w:p>
          <w:p w:rsidR="00A440C1" w:rsidRDefault="00A440C1" w:rsidP="003256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исполнением настоящего постановления возложить на Главу Толпаровского сельского поселения.</w:t>
            </w:r>
          </w:p>
          <w:p w:rsidR="00A440C1" w:rsidRDefault="00A440C1" w:rsidP="001D4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0C1" w:rsidRDefault="00A440C1" w:rsidP="001D4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0C1" w:rsidRDefault="00A440C1" w:rsidP="001D4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0C1" w:rsidRDefault="00A440C1" w:rsidP="001D4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0C1" w:rsidRPr="001D44E0" w:rsidRDefault="00A440C1" w:rsidP="001D44E0">
            <w:pPr>
              <w:rPr>
                <w:rFonts w:ascii="Times New Roman" w:hAnsi="Times New Roman"/>
              </w:rPr>
            </w:pPr>
            <w:r w:rsidRPr="001D44E0">
              <w:rPr>
                <w:rFonts w:ascii="Times New Roman" w:hAnsi="Times New Roman"/>
              </w:rPr>
              <w:t>Глава Толпаровского сельского поселения                         А.И.Романов</w:t>
            </w:r>
          </w:p>
        </w:tc>
        <w:tc>
          <w:tcPr>
            <w:tcW w:w="1134" w:type="dxa"/>
          </w:tcPr>
          <w:p w:rsidR="00A440C1" w:rsidRPr="003256D7" w:rsidRDefault="00A440C1" w:rsidP="0032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40C1" w:rsidRDefault="00A440C1" w:rsidP="00325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0C1" w:rsidRDefault="00A440C1" w:rsidP="00325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0C1" w:rsidRPr="003256D7" w:rsidRDefault="00A440C1" w:rsidP="00325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0C1" w:rsidRPr="003256D7" w:rsidRDefault="00A440C1" w:rsidP="003256D7">
      <w:pPr>
        <w:jc w:val="center"/>
        <w:rPr>
          <w:rFonts w:ascii="Times New Roman" w:hAnsi="Times New Roman"/>
        </w:rPr>
      </w:pPr>
    </w:p>
    <w:p w:rsidR="00A440C1" w:rsidRPr="003256D7" w:rsidRDefault="00A440C1" w:rsidP="003256D7">
      <w:pPr>
        <w:rPr>
          <w:rFonts w:ascii="Times New Roman" w:hAnsi="Times New Roman"/>
        </w:rPr>
      </w:pPr>
    </w:p>
    <w:sectPr w:rsidR="00A440C1" w:rsidRPr="003256D7" w:rsidSect="00FC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9698A"/>
    <w:multiLevelType w:val="hybridMultilevel"/>
    <w:tmpl w:val="FD02F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6D7"/>
    <w:rsid w:val="001D44E0"/>
    <w:rsid w:val="003256D7"/>
    <w:rsid w:val="00362269"/>
    <w:rsid w:val="003D4262"/>
    <w:rsid w:val="005943DC"/>
    <w:rsid w:val="005E7217"/>
    <w:rsid w:val="007A1823"/>
    <w:rsid w:val="00A21057"/>
    <w:rsid w:val="00A440C1"/>
    <w:rsid w:val="00EB0A81"/>
    <w:rsid w:val="00ED20DF"/>
    <w:rsid w:val="00F00FE5"/>
    <w:rsid w:val="00FC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6D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56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56D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256D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56D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56D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256D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256D7"/>
    <w:pPr>
      <w:ind w:left="720"/>
      <w:contextualSpacing/>
    </w:pPr>
  </w:style>
  <w:style w:type="paragraph" w:styleId="NoSpacing">
    <w:name w:val="No Spacing"/>
    <w:uiPriority w:val="99"/>
    <w:qFormat/>
    <w:rsid w:val="001D44E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207</Words>
  <Characters>1182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subject/>
  <dc:creator>1</dc:creator>
  <cp:keywords/>
  <dc:description/>
  <cp:lastModifiedBy>паапрпо</cp:lastModifiedBy>
  <cp:revision>2</cp:revision>
  <dcterms:created xsi:type="dcterms:W3CDTF">2016-07-01T07:23:00Z</dcterms:created>
  <dcterms:modified xsi:type="dcterms:W3CDTF">2016-07-01T07:23:00Z</dcterms:modified>
</cp:coreProperties>
</file>